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79F9" w14:textId="77777777" w:rsidR="00EF19DE" w:rsidRDefault="00EF19DE" w:rsidP="0001044E">
      <w:pPr>
        <w:tabs>
          <w:tab w:val="left" w:pos="6237"/>
        </w:tabs>
        <w:spacing w:line="300" w:lineRule="exact"/>
        <w:jc w:val="center"/>
        <w:rPr>
          <w:rFonts w:eastAsiaTheme="minorEastAsia"/>
          <w:b/>
          <w:sz w:val="28"/>
          <w:szCs w:val="28"/>
          <w:u w:val="single"/>
          <w:lang w:eastAsia="ja-JP"/>
        </w:rPr>
      </w:pPr>
    </w:p>
    <w:tbl>
      <w:tblPr>
        <w:tblStyle w:val="af2"/>
        <w:tblpPr w:leftFromText="142" w:rightFromText="142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2235"/>
      </w:tblGrid>
      <w:tr w:rsidR="008E668E" w14:paraId="37998FF7" w14:textId="77777777" w:rsidTr="008E668E">
        <w:trPr>
          <w:trHeight w:hRule="exact" w:val="227"/>
        </w:trPr>
        <w:tc>
          <w:tcPr>
            <w:tcW w:w="2235" w:type="dxa"/>
          </w:tcPr>
          <w:p w14:paraId="13CCEC7F" w14:textId="77777777" w:rsidR="008E668E" w:rsidRPr="00CC437D" w:rsidRDefault="008E668E" w:rsidP="008E668E">
            <w:pPr>
              <w:tabs>
                <w:tab w:val="left" w:pos="6237"/>
              </w:tabs>
              <w:spacing w:beforeLines="10" w:before="33" w:line="1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  <w:lang w:eastAsia="ja-JP"/>
              </w:rPr>
            </w:pPr>
            <w:r w:rsidRPr="00CC437D">
              <w:rPr>
                <w:rFonts w:ascii="ＭＳ Ｐ明朝" w:eastAsia="ＭＳ Ｐ明朝" w:hAnsi="ＭＳ Ｐ明朝" w:hint="eastAsia"/>
                <w:b/>
                <w:sz w:val="18"/>
                <w:szCs w:val="18"/>
                <w:lang w:eastAsia="ja-JP"/>
              </w:rPr>
              <w:t>公募番号</w:t>
            </w:r>
          </w:p>
        </w:tc>
      </w:tr>
      <w:tr w:rsidR="008E668E" w14:paraId="1929CE9D" w14:textId="77777777" w:rsidTr="008E668E">
        <w:trPr>
          <w:trHeight w:hRule="exact" w:val="227"/>
        </w:trPr>
        <w:tc>
          <w:tcPr>
            <w:tcW w:w="2235" w:type="dxa"/>
          </w:tcPr>
          <w:p w14:paraId="1934C9AE" w14:textId="77777777" w:rsidR="008E668E" w:rsidRPr="00CC437D" w:rsidRDefault="008E668E" w:rsidP="008E668E">
            <w:pPr>
              <w:tabs>
                <w:tab w:val="left" w:pos="6237"/>
              </w:tabs>
              <w:spacing w:beforeLines="10" w:before="33" w:line="180" w:lineRule="exact"/>
              <w:rPr>
                <w:rFonts w:ascii="ＭＳ Ｐ明朝" w:eastAsia="ＭＳ Ｐ明朝" w:hAnsi="ＭＳ Ｐ明朝"/>
                <w:sz w:val="14"/>
                <w:szCs w:val="14"/>
                <w:lang w:eastAsia="ja-JP"/>
              </w:rPr>
            </w:pPr>
            <w:r w:rsidRPr="00CC437D">
              <w:rPr>
                <w:rFonts w:ascii="ＭＳ Ｐ明朝" w:eastAsia="ＭＳ Ｐ明朝" w:hAnsi="ＭＳ Ｐ明朝" w:hint="eastAsia"/>
                <w:sz w:val="14"/>
                <w:szCs w:val="14"/>
                <w:lang w:eastAsia="ja-JP"/>
              </w:rPr>
              <w:t>第1希望　:</w:t>
            </w:r>
          </w:p>
        </w:tc>
      </w:tr>
      <w:tr w:rsidR="008E668E" w14:paraId="28108BCD" w14:textId="77777777" w:rsidTr="008E668E">
        <w:trPr>
          <w:trHeight w:hRule="exact" w:val="227"/>
        </w:trPr>
        <w:tc>
          <w:tcPr>
            <w:tcW w:w="2235" w:type="dxa"/>
          </w:tcPr>
          <w:p w14:paraId="73E80B90" w14:textId="77777777" w:rsidR="008E668E" w:rsidRPr="00CC437D" w:rsidRDefault="008E668E" w:rsidP="008E668E">
            <w:pPr>
              <w:tabs>
                <w:tab w:val="left" w:pos="6237"/>
              </w:tabs>
              <w:spacing w:beforeLines="10" w:before="33" w:line="180" w:lineRule="exact"/>
              <w:rPr>
                <w:rFonts w:ascii="ＭＳ Ｐ明朝" w:eastAsia="ＭＳ Ｐ明朝" w:hAnsi="ＭＳ Ｐ明朝"/>
                <w:sz w:val="14"/>
                <w:szCs w:val="14"/>
                <w:lang w:eastAsia="ja-JP"/>
              </w:rPr>
            </w:pPr>
            <w:r w:rsidRPr="00CC437D">
              <w:rPr>
                <w:rFonts w:ascii="ＭＳ Ｐ明朝" w:eastAsia="ＭＳ Ｐ明朝" w:hAnsi="ＭＳ Ｐ明朝" w:hint="eastAsia"/>
                <w:sz w:val="14"/>
                <w:szCs w:val="14"/>
                <w:lang w:eastAsia="ja-JP"/>
              </w:rPr>
              <w:t>第2希望　:</w:t>
            </w:r>
          </w:p>
        </w:tc>
      </w:tr>
      <w:tr w:rsidR="008E668E" w14:paraId="4CE838C7" w14:textId="77777777" w:rsidTr="008E668E">
        <w:trPr>
          <w:trHeight w:hRule="exact" w:val="227"/>
        </w:trPr>
        <w:tc>
          <w:tcPr>
            <w:tcW w:w="2235" w:type="dxa"/>
          </w:tcPr>
          <w:p w14:paraId="1DCFEDF3" w14:textId="77777777" w:rsidR="008E668E" w:rsidRDefault="008E668E" w:rsidP="008E668E">
            <w:pPr>
              <w:tabs>
                <w:tab w:val="left" w:pos="6237"/>
              </w:tabs>
              <w:spacing w:beforeLines="10" w:before="33" w:line="180" w:lineRule="exact"/>
              <w:rPr>
                <w:rFonts w:ascii="ＭＳ Ｐ明朝" w:eastAsia="ＭＳ Ｐ明朝" w:hAnsi="ＭＳ Ｐ明朝"/>
                <w:lang w:eastAsia="ja-JP"/>
              </w:rPr>
            </w:pPr>
          </w:p>
        </w:tc>
      </w:tr>
    </w:tbl>
    <w:p w14:paraId="03D6F84C" w14:textId="77777777" w:rsidR="00CC437D" w:rsidRDefault="00CC437D" w:rsidP="0001044E">
      <w:pPr>
        <w:tabs>
          <w:tab w:val="left" w:pos="6237"/>
        </w:tabs>
        <w:spacing w:line="300" w:lineRule="exact"/>
        <w:jc w:val="center"/>
        <w:rPr>
          <w:rFonts w:eastAsiaTheme="minorEastAsia"/>
          <w:b/>
          <w:sz w:val="28"/>
          <w:szCs w:val="28"/>
          <w:u w:val="single"/>
          <w:lang w:eastAsia="ja-JP"/>
        </w:rPr>
      </w:pPr>
    </w:p>
    <w:p w14:paraId="69003274" w14:textId="77777777" w:rsidR="00EF19DE" w:rsidRDefault="00EF19DE" w:rsidP="0001044E">
      <w:pPr>
        <w:tabs>
          <w:tab w:val="left" w:pos="6237"/>
        </w:tabs>
        <w:spacing w:line="300" w:lineRule="exact"/>
        <w:jc w:val="center"/>
        <w:rPr>
          <w:rFonts w:eastAsiaTheme="minorEastAsia"/>
          <w:b/>
          <w:sz w:val="28"/>
          <w:szCs w:val="28"/>
          <w:u w:val="single"/>
          <w:lang w:eastAsia="ja-JP"/>
        </w:rPr>
      </w:pPr>
    </w:p>
    <w:p w14:paraId="479C8AD8" w14:textId="77777777" w:rsidR="00EF19DE" w:rsidRDefault="00EF19DE" w:rsidP="0001044E">
      <w:pPr>
        <w:tabs>
          <w:tab w:val="left" w:pos="6237"/>
        </w:tabs>
        <w:spacing w:line="300" w:lineRule="exact"/>
        <w:jc w:val="center"/>
        <w:rPr>
          <w:rFonts w:eastAsiaTheme="minorEastAsia"/>
          <w:b/>
          <w:sz w:val="28"/>
          <w:szCs w:val="28"/>
          <w:u w:val="single"/>
          <w:lang w:eastAsia="ja-JP"/>
        </w:rPr>
      </w:pPr>
    </w:p>
    <w:p w14:paraId="5B87603A" w14:textId="77777777" w:rsidR="00EF19DE" w:rsidRDefault="00EF19DE" w:rsidP="0001044E">
      <w:pPr>
        <w:tabs>
          <w:tab w:val="left" w:pos="6237"/>
        </w:tabs>
        <w:spacing w:line="300" w:lineRule="exact"/>
        <w:jc w:val="center"/>
        <w:rPr>
          <w:rFonts w:eastAsiaTheme="minorEastAsia"/>
          <w:b/>
          <w:sz w:val="28"/>
          <w:szCs w:val="28"/>
          <w:u w:val="single"/>
          <w:lang w:eastAsia="ja-JP"/>
        </w:rPr>
      </w:pPr>
    </w:p>
    <w:p w14:paraId="73837027" w14:textId="77777777" w:rsidR="0001044E" w:rsidRDefault="0001044E" w:rsidP="0001044E">
      <w:pPr>
        <w:tabs>
          <w:tab w:val="left" w:pos="6237"/>
        </w:tabs>
        <w:spacing w:line="300" w:lineRule="exact"/>
        <w:jc w:val="center"/>
        <w:rPr>
          <w:rFonts w:eastAsiaTheme="minorEastAsia"/>
          <w:b/>
          <w:sz w:val="28"/>
          <w:szCs w:val="28"/>
          <w:u w:val="single"/>
          <w:lang w:eastAsia="ja-JP"/>
        </w:rPr>
      </w:pPr>
      <w:r w:rsidRPr="007B6322">
        <w:rPr>
          <w:rFonts w:eastAsiaTheme="minorEastAsia" w:hint="eastAsia"/>
          <w:b/>
          <w:sz w:val="28"/>
          <w:szCs w:val="28"/>
          <w:u w:val="single"/>
          <w:lang w:eastAsia="ja-JP"/>
        </w:rPr>
        <w:t>履</w:t>
      </w:r>
      <w:r>
        <w:rPr>
          <w:rFonts w:eastAsiaTheme="minorEastAsia" w:hint="eastAsia"/>
          <w:b/>
          <w:sz w:val="28"/>
          <w:szCs w:val="28"/>
          <w:u w:val="single"/>
          <w:lang w:eastAsia="ja-JP"/>
        </w:rPr>
        <w:t xml:space="preserve">　</w:t>
      </w:r>
      <w:r w:rsidRPr="007B6322">
        <w:rPr>
          <w:rFonts w:eastAsiaTheme="minorEastAsia" w:hint="eastAsia"/>
          <w:b/>
          <w:sz w:val="28"/>
          <w:szCs w:val="28"/>
          <w:u w:val="single"/>
          <w:lang w:eastAsia="ja-JP"/>
        </w:rPr>
        <w:t>歴</w:t>
      </w:r>
      <w:r>
        <w:rPr>
          <w:rFonts w:eastAsiaTheme="minorEastAsia" w:hint="eastAsia"/>
          <w:b/>
          <w:sz w:val="28"/>
          <w:szCs w:val="28"/>
          <w:u w:val="single"/>
          <w:lang w:eastAsia="ja-JP"/>
        </w:rPr>
        <w:t xml:space="preserve">　</w:t>
      </w:r>
      <w:r w:rsidRPr="007B6322">
        <w:rPr>
          <w:rFonts w:eastAsiaTheme="minorEastAsia" w:hint="eastAsia"/>
          <w:b/>
          <w:sz w:val="28"/>
          <w:szCs w:val="28"/>
          <w:u w:val="single"/>
          <w:lang w:eastAsia="ja-JP"/>
        </w:rPr>
        <w:t>書</w:t>
      </w:r>
    </w:p>
    <w:p w14:paraId="14727544" w14:textId="77777777" w:rsidR="0001044E" w:rsidRPr="0001044E" w:rsidRDefault="0001044E" w:rsidP="0001044E">
      <w:pPr>
        <w:tabs>
          <w:tab w:val="left" w:pos="6237"/>
        </w:tabs>
        <w:spacing w:line="300" w:lineRule="exact"/>
        <w:jc w:val="right"/>
        <w:rPr>
          <w:rFonts w:eastAsiaTheme="minorEastAsia"/>
          <w:b/>
          <w:sz w:val="28"/>
          <w:szCs w:val="28"/>
          <w:u w:val="single"/>
          <w:lang w:eastAsia="ja-JP"/>
        </w:rPr>
      </w:pPr>
      <w:r w:rsidRPr="0001044E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>記入年月日（西暦）　　　　　年　　月　　日</w:t>
      </w:r>
    </w:p>
    <w:tbl>
      <w:tblPr>
        <w:tblpPr w:leftFromText="142" w:rightFromText="142" w:vertAnchor="page" w:horzAnchor="margin" w:tblpY="2908"/>
        <w:tblW w:w="8924" w:type="dxa"/>
        <w:tblLook w:val="0000" w:firstRow="0" w:lastRow="0" w:firstColumn="0" w:lastColumn="0" w:noHBand="0" w:noVBand="0"/>
      </w:tblPr>
      <w:tblGrid>
        <w:gridCol w:w="445"/>
        <w:gridCol w:w="1363"/>
        <w:gridCol w:w="666"/>
        <w:gridCol w:w="611"/>
        <w:gridCol w:w="567"/>
        <w:gridCol w:w="3402"/>
        <w:gridCol w:w="425"/>
        <w:gridCol w:w="1445"/>
      </w:tblGrid>
      <w:tr w:rsidR="008E668E" w14:paraId="6FDD5629" w14:textId="77777777" w:rsidTr="00DC54E5">
        <w:trPr>
          <w:trHeight w:hRule="exact" w:val="397"/>
        </w:trPr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0609772A" w14:textId="77777777" w:rsidR="008E668E" w:rsidRPr="00556021" w:rsidRDefault="008E668E" w:rsidP="008E668E">
            <w:pPr>
              <w:pStyle w:val="1"/>
              <w:spacing w:before="0" w:after="0"/>
              <w:jc w:val="right"/>
              <w:rPr>
                <w:rFonts w:ascii="ＭＳ Ｐゴシック" w:hAnsi="ＭＳ Ｐゴシック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氏名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2D4858" w14:textId="77777777" w:rsidR="008E668E" w:rsidRPr="00F85A9E" w:rsidRDefault="008E668E" w:rsidP="008E668E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3D39C0" w14:textId="77777777" w:rsidR="008E668E" w:rsidRPr="00274478" w:rsidRDefault="00274478" w:rsidP="00274478">
            <w:pPr>
              <w:pStyle w:val="1"/>
              <w:spacing w:before="0" w:after="0"/>
              <w:jc w:val="center"/>
              <w:rPr>
                <w:rFonts w:ascii="ＭＳ Ｐゴシック" w:hAnsi="ＭＳ Ｐゴシック"/>
                <w:lang w:eastAsia="ja-JP"/>
              </w:rPr>
            </w:pPr>
            <w:r w:rsidRPr="00274478">
              <w:rPr>
                <w:rFonts w:ascii="ＭＳ Ｐゴシック" w:hAnsi="ＭＳ Ｐゴシック" w:hint="eastAsia"/>
                <w:lang w:eastAsia="ja-JP"/>
              </w:rPr>
              <w:t>写真（任意）</w:t>
            </w:r>
          </w:p>
        </w:tc>
      </w:tr>
      <w:tr w:rsidR="008E668E" w14:paraId="00E7339E" w14:textId="77777777" w:rsidTr="008E668E">
        <w:trPr>
          <w:trHeight w:hRule="exact" w:val="397"/>
        </w:trPr>
        <w:tc>
          <w:tcPr>
            <w:tcW w:w="180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193F53D0" w14:textId="77777777" w:rsidR="008E668E" w:rsidRPr="00556021" w:rsidRDefault="008E668E" w:rsidP="008E668E">
            <w:pPr>
              <w:pStyle w:val="1"/>
              <w:spacing w:before="0" w:after="0"/>
              <w:jc w:val="right"/>
              <w:rPr>
                <w:rFonts w:ascii="ＭＳ Ｐゴシック" w:hAnsi="ＭＳ Ｐゴシック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フリガナ</w:t>
            </w:r>
          </w:p>
        </w:tc>
        <w:tc>
          <w:tcPr>
            <w:tcW w:w="5246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7F2236" w14:textId="77777777" w:rsidR="008E668E" w:rsidRPr="00D21476" w:rsidRDefault="008E668E" w:rsidP="008E668E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504EAF" w14:textId="77777777" w:rsidR="008E668E" w:rsidRPr="00D21476" w:rsidRDefault="008E668E" w:rsidP="008E668E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</w:tr>
      <w:tr w:rsidR="008E668E" w14:paraId="4F966F27" w14:textId="77777777" w:rsidTr="008E668E">
        <w:trPr>
          <w:trHeight w:hRule="exact" w:val="397"/>
        </w:trPr>
        <w:tc>
          <w:tcPr>
            <w:tcW w:w="180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40B3F609" w14:textId="77777777" w:rsidR="008E668E" w:rsidRPr="00556021" w:rsidRDefault="008E668E" w:rsidP="008E668E">
            <w:pPr>
              <w:pStyle w:val="1"/>
              <w:spacing w:before="0" w:after="0"/>
              <w:jc w:val="right"/>
              <w:rPr>
                <w:rFonts w:ascii="ＭＳ Ｐゴシック" w:hAnsi="ＭＳ Ｐゴシック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性別</w:t>
            </w:r>
          </w:p>
        </w:tc>
        <w:tc>
          <w:tcPr>
            <w:tcW w:w="5246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F2A11A" w14:textId="77777777" w:rsidR="008E668E" w:rsidRPr="00D21476" w:rsidRDefault="008E668E" w:rsidP="008E668E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1B4E44" w14:textId="77777777" w:rsidR="008E668E" w:rsidRPr="00D21476" w:rsidRDefault="008E668E" w:rsidP="008E668E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</w:tr>
      <w:tr w:rsidR="008E668E" w14:paraId="06551A23" w14:textId="77777777" w:rsidTr="008E668E">
        <w:trPr>
          <w:trHeight w:hRule="exact" w:val="397"/>
        </w:trPr>
        <w:tc>
          <w:tcPr>
            <w:tcW w:w="180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59330CF3" w14:textId="6B80E95C" w:rsidR="008E668E" w:rsidRPr="00556021" w:rsidRDefault="008E668E" w:rsidP="008E668E">
            <w:pPr>
              <w:pStyle w:val="1"/>
              <w:spacing w:before="0" w:after="0"/>
              <w:jc w:val="right"/>
              <w:rPr>
                <w:rFonts w:ascii="ＭＳ Ｐゴシック" w:hAnsi="ＭＳ Ｐゴシック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生年月日</w:t>
            </w:r>
            <w:r w:rsidR="009016F4">
              <w:rPr>
                <w:rFonts w:ascii="ＭＳ Ｐゴシック" w:hAnsi="ＭＳ Ｐゴシック" w:hint="eastAsia"/>
                <w:lang w:eastAsia="ja-JP"/>
              </w:rPr>
              <w:t>（西暦）</w:t>
            </w:r>
          </w:p>
        </w:tc>
        <w:tc>
          <w:tcPr>
            <w:tcW w:w="5246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1684A1B1" w14:textId="6227AF34" w:rsidR="008E668E" w:rsidRPr="00D21476" w:rsidRDefault="00B00115" w:rsidP="009016F4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 xml:space="preserve">　　</w:t>
            </w:r>
            <w:r w:rsidR="009016F4">
              <w:rPr>
                <w:rFonts w:ascii="ＭＳ Ｐゴシック" w:hAnsi="ＭＳ Ｐゴシック" w:hint="eastAsia"/>
                <w:lang w:eastAsia="ja-JP"/>
              </w:rPr>
              <w:t xml:space="preserve">    </w:t>
            </w:r>
            <w:r>
              <w:rPr>
                <w:rFonts w:ascii="ＭＳ Ｐゴシック" w:hAnsi="ＭＳ Ｐゴシック" w:hint="eastAsia"/>
                <w:lang w:eastAsia="ja-JP"/>
              </w:rPr>
              <w:t>年</w:t>
            </w:r>
            <w:r w:rsidR="009016F4">
              <w:rPr>
                <w:rFonts w:ascii="ＭＳ Ｐゴシック" w:hAnsi="ＭＳ Ｐゴシック" w:hint="eastAsia"/>
                <w:lang w:eastAsia="ja-JP"/>
              </w:rPr>
              <w:t xml:space="preserve"> </w:t>
            </w:r>
            <w:r>
              <w:rPr>
                <w:rFonts w:ascii="ＭＳ Ｐゴシック" w:hAnsi="ＭＳ Ｐゴシック" w:hint="eastAsia"/>
                <w:lang w:eastAsia="ja-JP"/>
              </w:rPr>
              <w:t xml:space="preserve">　　月</w:t>
            </w:r>
            <w:r w:rsidR="009016F4">
              <w:rPr>
                <w:rFonts w:ascii="ＭＳ Ｐゴシック" w:hAnsi="ＭＳ Ｐゴシック" w:hint="eastAsia"/>
                <w:lang w:eastAsia="ja-JP"/>
              </w:rPr>
              <w:t xml:space="preserve"> </w:t>
            </w:r>
            <w:r>
              <w:rPr>
                <w:rFonts w:ascii="ＭＳ Ｐゴシック" w:hAnsi="ＭＳ Ｐゴシック" w:hint="eastAsia"/>
                <w:lang w:eastAsia="ja-JP"/>
              </w:rPr>
              <w:t xml:space="preserve">　　日　（　　歳）　　　　　　　　　　　　　　　　　　　　　　　　　　　　　　　</w:t>
            </w:r>
          </w:p>
        </w:tc>
        <w:tc>
          <w:tcPr>
            <w:tcW w:w="1870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3BCDDA" w14:textId="77777777" w:rsidR="008E668E" w:rsidRPr="00D21476" w:rsidRDefault="008E668E" w:rsidP="008E668E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</w:tr>
      <w:tr w:rsidR="008E668E" w14:paraId="57C16ED3" w14:textId="77777777" w:rsidTr="008E668E">
        <w:trPr>
          <w:trHeight w:hRule="exact" w:val="397"/>
        </w:trPr>
        <w:tc>
          <w:tcPr>
            <w:tcW w:w="180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09D86099" w14:textId="77777777" w:rsidR="008E668E" w:rsidRPr="00556021" w:rsidRDefault="008E668E" w:rsidP="008E668E">
            <w:pPr>
              <w:pStyle w:val="1"/>
              <w:spacing w:before="0" w:after="0"/>
              <w:jc w:val="right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>現</w:t>
            </w:r>
            <w:r w:rsidRPr="00556021">
              <w:rPr>
                <w:rFonts w:ascii="ＭＳ Ｐゴシック" w:hAnsi="ＭＳ Ｐゴシック" w:hint="eastAsia"/>
                <w:lang w:eastAsia="ja-JP"/>
              </w:rPr>
              <w:t>住所</w:t>
            </w:r>
          </w:p>
        </w:tc>
        <w:tc>
          <w:tcPr>
            <w:tcW w:w="5246" w:type="dxa"/>
            <w:gridSpan w:val="4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4CFE83AE" w14:textId="77777777" w:rsidR="008E668E" w:rsidRPr="00D21476" w:rsidRDefault="00B00115" w:rsidP="008E668E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>〒</w:t>
            </w:r>
          </w:p>
        </w:tc>
        <w:tc>
          <w:tcPr>
            <w:tcW w:w="1870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vAlign w:val="center"/>
          </w:tcPr>
          <w:p w14:paraId="5B0E8998" w14:textId="77777777" w:rsidR="008E668E" w:rsidRPr="00D21476" w:rsidRDefault="008E668E" w:rsidP="008E668E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lang w:eastAsia="ja-JP"/>
              </w:rPr>
            </w:pPr>
          </w:p>
        </w:tc>
      </w:tr>
      <w:tr w:rsidR="008E668E" w14:paraId="78ED999D" w14:textId="77777777" w:rsidTr="008E668E">
        <w:trPr>
          <w:trHeight w:hRule="exact" w:val="397"/>
        </w:trPr>
        <w:tc>
          <w:tcPr>
            <w:tcW w:w="180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32C56FFE" w14:textId="77777777" w:rsidR="008E668E" w:rsidRPr="00556021" w:rsidRDefault="008E668E" w:rsidP="008E668E">
            <w:pPr>
              <w:pStyle w:val="1"/>
              <w:spacing w:before="0" w:after="0"/>
              <w:jc w:val="right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>現職（所属・職名）</w:t>
            </w:r>
          </w:p>
        </w:tc>
        <w:tc>
          <w:tcPr>
            <w:tcW w:w="7116" w:type="dxa"/>
            <w:gridSpan w:val="6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nil"/>
            </w:tcBorders>
            <w:vAlign w:val="center"/>
          </w:tcPr>
          <w:p w14:paraId="5B6626DB" w14:textId="77777777" w:rsidR="008E668E" w:rsidRPr="00D21476" w:rsidRDefault="008E668E" w:rsidP="008E668E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lang w:eastAsia="ja-JP"/>
              </w:rPr>
            </w:pPr>
          </w:p>
        </w:tc>
      </w:tr>
      <w:tr w:rsidR="008E668E" w14:paraId="1AE901C9" w14:textId="77777777" w:rsidTr="008E668E">
        <w:trPr>
          <w:trHeight w:hRule="exact" w:val="397"/>
        </w:trPr>
        <w:tc>
          <w:tcPr>
            <w:tcW w:w="180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4E2B181E" w14:textId="77777777" w:rsidR="008E668E" w:rsidRPr="00556021" w:rsidRDefault="008E668E" w:rsidP="008E668E">
            <w:pPr>
              <w:pStyle w:val="1"/>
              <w:spacing w:before="0" w:after="0"/>
              <w:jc w:val="right"/>
              <w:rPr>
                <w:rFonts w:ascii="ＭＳ Ｐゴシック" w:hAnsi="ＭＳ Ｐゴシック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TEL/携帯</w:t>
            </w:r>
          </w:p>
        </w:tc>
        <w:tc>
          <w:tcPr>
            <w:tcW w:w="7116" w:type="dxa"/>
            <w:gridSpan w:val="6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nil"/>
            </w:tcBorders>
            <w:vAlign w:val="center"/>
          </w:tcPr>
          <w:p w14:paraId="664908F1" w14:textId="77777777" w:rsidR="008E668E" w:rsidRPr="00D21476" w:rsidRDefault="008E668E" w:rsidP="008E668E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</w:tr>
      <w:tr w:rsidR="008E668E" w14:paraId="047F85A1" w14:textId="77777777" w:rsidTr="008E668E">
        <w:trPr>
          <w:trHeight w:hRule="exact" w:val="397"/>
        </w:trPr>
        <w:tc>
          <w:tcPr>
            <w:tcW w:w="1808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auto"/>
            </w:tcBorders>
            <w:vAlign w:val="center"/>
          </w:tcPr>
          <w:p w14:paraId="77F635A3" w14:textId="77777777" w:rsidR="008E668E" w:rsidRPr="00556021" w:rsidRDefault="008E668E" w:rsidP="008E668E">
            <w:pPr>
              <w:pStyle w:val="1"/>
              <w:spacing w:before="0" w:after="0"/>
              <w:jc w:val="right"/>
              <w:rPr>
                <w:rFonts w:ascii="ＭＳ Ｐゴシック" w:hAnsi="ＭＳ Ｐゴシック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メールアドレス</w:t>
            </w:r>
          </w:p>
        </w:tc>
        <w:tc>
          <w:tcPr>
            <w:tcW w:w="7116" w:type="dxa"/>
            <w:gridSpan w:val="6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nil"/>
            </w:tcBorders>
            <w:vAlign w:val="center"/>
          </w:tcPr>
          <w:p w14:paraId="3B74A234" w14:textId="77777777" w:rsidR="008E668E" w:rsidRPr="00D21476" w:rsidRDefault="008E668E" w:rsidP="008E668E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lang w:eastAsia="ja-JP"/>
              </w:rPr>
            </w:pPr>
          </w:p>
        </w:tc>
      </w:tr>
      <w:tr w:rsidR="008E668E" w14:paraId="6F3A9FE8" w14:textId="77777777" w:rsidTr="008E668E">
        <w:trPr>
          <w:trHeight w:hRule="exact" w:val="397"/>
        </w:trPr>
        <w:tc>
          <w:tcPr>
            <w:tcW w:w="1808" w:type="dxa"/>
            <w:gridSpan w:val="2"/>
            <w:tcBorders>
              <w:top w:val="single" w:sz="4" w:space="0" w:color="999999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3611B6" w14:textId="77777777" w:rsidR="008E668E" w:rsidRPr="00556021" w:rsidRDefault="008E668E" w:rsidP="008E668E">
            <w:pPr>
              <w:pStyle w:val="1"/>
              <w:spacing w:before="0" w:after="0"/>
              <w:jc w:val="right"/>
              <w:rPr>
                <w:rFonts w:ascii="ＭＳ Ｐゴシック" w:hAnsi="ＭＳ Ｐゴシック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可能な着任時期</w:t>
            </w:r>
          </w:p>
        </w:tc>
        <w:tc>
          <w:tcPr>
            <w:tcW w:w="7116" w:type="dxa"/>
            <w:gridSpan w:val="6"/>
            <w:tcBorders>
              <w:top w:val="single" w:sz="4" w:space="0" w:color="999999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4522AA3" w14:textId="77777777" w:rsidR="008E668E" w:rsidRPr="00D21476" w:rsidRDefault="008E668E" w:rsidP="008E668E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</w:tr>
      <w:tr w:rsidR="008E668E" w14:paraId="4DD925A2" w14:textId="77777777" w:rsidTr="008E668E">
        <w:trPr>
          <w:trHeight w:hRule="exact" w:val="397"/>
        </w:trPr>
        <w:tc>
          <w:tcPr>
            <w:tcW w:w="44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7156850" w14:textId="77777777" w:rsidR="008E668E" w:rsidRPr="00322153" w:rsidRDefault="008E668E" w:rsidP="008E668E">
            <w:pPr>
              <w:pStyle w:val="1"/>
              <w:jc w:val="center"/>
              <w:rPr>
                <w:lang w:eastAsia="ja-JP"/>
              </w:rPr>
            </w:pPr>
            <w:r w:rsidRPr="00322153">
              <w:rPr>
                <w:rFonts w:hint="eastAsia"/>
                <w:lang w:eastAsia="ja-JP"/>
              </w:rPr>
              <w:t>学位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B4FA798" w14:textId="77777777" w:rsidR="008E668E" w:rsidRPr="00322153" w:rsidRDefault="008E668E" w:rsidP="008E668E">
            <w:pPr>
              <w:pStyle w:val="1"/>
              <w:spacing w:before="100" w:beforeAutospacing="1" w:after="100" w:afterAutospacing="1"/>
              <w:jc w:val="both"/>
              <w:rPr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修士</w:t>
            </w:r>
          </w:p>
        </w:tc>
        <w:tc>
          <w:tcPr>
            <w:tcW w:w="18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DD4696" w14:textId="77777777" w:rsidR="008E668E" w:rsidRPr="00556021" w:rsidRDefault="008E668E" w:rsidP="008E668E">
            <w:pPr>
              <w:pStyle w:val="1"/>
              <w:spacing w:before="100" w:beforeAutospacing="1" w:after="100" w:afterAutospacing="1"/>
              <w:jc w:val="right"/>
              <w:rPr>
                <w:rFonts w:ascii="ＭＳ Ｐゴシック" w:hAnsi="ＭＳ Ｐゴシック"/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 xml:space="preserve">年　</w:t>
            </w:r>
            <w:r>
              <w:rPr>
                <w:rFonts w:ascii="ＭＳ Ｐゴシック" w:hAnsi="ＭＳ Ｐゴシック" w:hint="eastAsia"/>
                <w:lang w:eastAsia="ja-JP"/>
              </w:rPr>
              <w:t xml:space="preserve">　</w:t>
            </w:r>
            <w:r w:rsidRPr="00556021">
              <w:rPr>
                <w:rFonts w:ascii="ＭＳ Ｐゴシック" w:hAnsi="ＭＳ Ｐゴシック" w:hint="eastAsia"/>
                <w:lang w:eastAsia="ja-JP"/>
              </w:rPr>
              <w:t>月</w:t>
            </w:r>
            <w:r>
              <w:rPr>
                <w:rFonts w:ascii="ＭＳ Ｐゴシック" w:hAnsi="ＭＳ Ｐゴシック" w:hint="eastAsia"/>
                <w:lang w:eastAsia="ja-JP"/>
              </w:rPr>
              <w:t xml:space="preserve">　　</w:t>
            </w:r>
            <w:r w:rsidRPr="00556021">
              <w:rPr>
                <w:rFonts w:ascii="ＭＳ Ｐゴシック" w:hAnsi="ＭＳ Ｐゴシック" w:hint="eastAsia"/>
                <w:lang w:eastAsia="ja-JP"/>
              </w:rPr>
              <w:t>取得</w:t>
            </w:r>
          </w:p>
        </w:tc>
        <w:tc>
          <w:tcPr>
            <w:tcW w:w="5272" w:type="dxa"/>
            <w:gridSpan w:val="3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8E9D690" w14:textId="77777777" w:rsidR="008E668E" w:rsidRPr="00556021" w:rsidRDefault="008E668E" w:rsidP="008E668E">
            <w:pPr>
              <w:pStyle w:val="1"/>
              <w:jc w:val="both"/>
              <w:rPr>
                <w:rFonts w:ascii="ＭＳ Ｐゴシック" w:hAnsi="ＭＳ Ｐゴシック"/>
                <w:lang w:eastAsia="ja-JP"/>
              </w:rPr>
            </w:pPr>
            <w:r w:rsidRPr="004663CF">
              <w:rPr>
                <w:rFonts w:ascii="ＭＳ Ｐゴシック" w:hAnsi="ＭＳ Ｐゴシック" w:hint="eastAsia"/>
                <w:lang w:eastAsia="ja-JP"/>
              </w:rPr>
              <w:t>大学</w:t>
            </w:r>
            <w:r>
              <w:rPr>
                <w:rFonts w:ascii="ＭＳ Ｐゴシック" w:hAnsi="ＭＳ Ｐゴシック" w:hint="eastAsia"/>
                <w:lang w:eastAsia="ja-JP"/>
              </w:rPr>
              <w:t>名：</w:t>
            </w:r>
          </w:p>
        </w:tc>
      </w:tr>
      <w:tr w:rsidR="008E668E" w14:paraId="118D114C" w14:textId="77777777" w:rsidTr="008E668E">
        <w:trPr>
          <w:trHeight w:hRule="exact" w:val="397"/>
        </w:trPr>
        <w:tc>
          <w:tcPr>
            <w:tcW w:w="445" w:type="dxa"/>
            <w:vMerge/>
            <w:tcBorders>
              <w:left w:val="nil"/>
              <w:right w:val="single" w:sz="4" w:space="0" w:color="auto"/>
            </w:tcBorders>
          </w:tcPr>
          <w:p w14:paraId="1E859118" w14:textId="77777777" w:rsidR="008E668E" w:rsidRPr="00C77F59" w:rsidRDefault="008E668E" w:rsidP="008E668E">
            <w:pPr>
              <w:pStyle w:val="2"/>
              <w:jc w:val="center"/>
              <w:rPr>
                <w:i w:val="0"/>
              </w:rPr>
            </w:pP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51C0603" w14:textId="77777777" w:rsidR="008E668E" w:rsidRPr="0071789E" w:rsidRDefault="008E668E" w:rsidP="008E668E">
            <w:pPr>
              <w:pStyle w:val="2"/>
              <w:spacing w:before="100" w:beforeAutospacing="1" w:after="100" w:afterAutospacing="1"/>
              <w:jc w:val="both"/>
              <w:rPr>
                <w:i w:val="0"/>
              </w:rPr>
            </w:pP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博士（　　）</w:t>
            </w:r>
          </w:p>
        </w:tc>
        <w:tc>
          <w:tcPr>
            <w:tcW w:w="127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1F1F4EB9" w14:textId="77777777" w:rsidR="008E668E" w:rsidRDefault="008E668E" w:rsidP="008E668E">
            <w:pPr>
              <w:pStyle w:val="2"/>
              <w:spacing w:before="100" w:beforeAutospacing="1" w:after="100" w:afterAutospacing="1"/>
              <w:jc w:val="right"/>
              <w:rPr>
                <w:rFonts w:ascii="ＭＳ Ｐゴシック" w:hAnsi="ＭＳ Ｐゴシック"/>
                <w:i w:val="0"/>
                <w:lang w:eastAsia="ja-JP"/>
              </w:rPr>
            </w:pP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年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　　</w:t>
            </w: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月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1BDA70" w14:textId="77777777" w:rsidR="008E668E" w:rsidRPr="00D21476" w:rsidRDefault="008E668E" w:rsidP="008E668E">
            <w:pPr>
              <w:pStyle w:val="2"/>
              <w:spacing w:before="0" w:line="180" w:lineRule="exact"/>
              <w:jc w:val="center"/>
              <w:rPr>
                <w:rFonts w:ascii="ＭＳ Ｐゴシック" w:hAnsi="ＭＳ Ｐゴシック"/>
                <w:i w:val="0"/>
                <w:sz w:val="14"/>
                <w:szCs w:val="14"/>
                <w:lang w:eastAsia="ja-JP"/>
              </w:rPr>
            </w:pPr>
            <w:r w:rsidRPr="00D21476">
              <w:rPr>
                <w:rFonts w:ascii="ＭＳ Ｐゴシック" w:hAnsi="ＭＳ Ｐゴシック" w:hint="eastAsia"/>
                <w:i w:val="0"/>
                <w:sz w:val="14"/>
                <w:szCs w:val="14"/>
                <w:lang w:eastAsia="ja-JP"/>
              </w:rPr>
              <w:t>取得</w:t>
            </w:r>
          </w:p>
          <w:p w14:paraId="3A97BC40" w14:textId="77777777" w:rsidR="008E668E" w:rsidRPr="00D21476" w:rsidRDefault="008E668E" w:rsidP="008E668E">
            <w:pPr>
              <w:pStyle w:val="2"/>
              <w:spacing w:before="0" w:line="180" w:lineRule="exact"/>
              <w:jc w:val="center"/>
              <w:rPr>
                <w:rFonts w:ascii="ＭＳ Ｐゴシック" w:hAnsi="ＭＳ Ｐゴシック"/>
                <w:i w:val="0"/>
                <w:sz w:val="14"/>
                <w:szCs w:val="14"/>
                <w:lang w:eastAsia="ja-JP"/>
              </w:rPr>
            </w:pPr>
            <w:r w:rsidRPr="00D21476">
              <w:rPr>
                <w:rFonts w:ascii="ＭＳ Ｐゴシック" w:hAnsi="ＭＳ Ｐゴシック" w:hint="eastAsia"/>
                <w:i w:val="0"/>
                <w:sz w:val="14"/>
                <w:szCs w:val="14"/>
                <w:lang w:eastAsia="ja-JP"/>
              </w:rPr>
              <w:t>予定</w:t>
            </w:r>
          </w:p>
        </w:tc>
        <w:tc>
          <w:tcPr>
            <w:tcW w:w="52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A1DBA9D" w14:textId="77777777" w:rsidR="008E668E" w:rsidRPr="0071789E" w:rsidRDefault="008E668E" w:rsidP="008E668E">
            <w:pPr>
              <w:pStyle w:val="2"/>
              <w:spacing w:before="0" w:line="180" w:lineRule="exact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  <w:r>
              <w:rPr>
                <w:rFonts w:hint="eastAsia"/>
                <w:i w:val="0"/>
                <w:lang w:eastAsia="ja-JP"/>
              </w:rPr>
              <w:t>大学名：</w:t>
            </w:r>
          </w:p>
        </w:tc>
      </w:tr>
      <w:tr w:rsidR="008E668E" w14:paraId="79372741" w14:textId="77777777" w:rsidTr="008E668E">
        <w:trPr>
          <w:trHeight w:hRule="exact" w:val="397"/>
        </w:trPr>
        <w:tc>
          <w:tcPr>
            <w:tcW w:w="44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6BDD588A" w14:textId="77777777" w:rsidR="008E668E" w:rsidRPr="00C77F59" w:rsidRDefault="008E668E" w:rsidP="008E668E">
            <w:pPr>
              <w:pStyle w:val="2"/>
              <w:jc w:val="center"/>
              <w:rPr>
                <w:i w:val="0"/>
              </w:rPr>
            </w:pP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9A8E5C" w14:textId="77777777" w:rsidR="008E668E" w:rsidRPr="0071789E" w:rsidRDefault="008E668E" w:rsidP="008E668E">
            <w:pPr>
              <w:pStyle w:val="2"/>
              <w:spacing w:before="100" w:beforeAutospacing="1" w:after="100" w:afterAutospacing="1"/>
              <w:jc w:val="both"/>
              <w:rPr>
                <w:i w:val="0"/>
              </w:rPr>
            </w:pPr>
            <w:r w:rsidRPr="0071789E">
              <w:rPr>
                <w:rFonts w:hint="eastAsia"/>
                <w:i w:val="0"/>
                <w:lang w:eastAsia="ja-JP"/>
              </w:rPr>
              <w:t>論文</w:t>
            </w:r>
          </w:p>
        </w:tc>
        <w:tc>
          <w:tcPr>
            <w:tcW w:w="7116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5542C60" w14:textId="77777777" w:rsidR="008E668E" w:rsidRDefault="008E668E" w:rsidP="008E668E">
            <w:pPr>
              <w:pStyle w:val="2"/>
              <w:jc w:val="center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8E668E" w14:paraId="2AF32FCD" w14:textId="77777777" w:rsidTr="008E668E">
        <w:trPr>
          <w:trHeight w:hRule="exact" w:val="397"/>
        </w:trPr>
        <w:tc>
          <w:tcPr>
            <w:tcW w:w="18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9D449" w14:textId="77777777" w:rsidR="008E668E" w:rsidRPr="00F22964" w:rsidRDefault="008E668E" w:rsidP="008E668E">
            <w:pPr>
              <w:pStyle w:val="2"/>
              <w:spacing w:before="0"/>
              <w:jc w:val="center"/>
              <w:rPr>
                <w:rFonts w:ascii="ＭＳ Ｐゴシック" w:hAnsi="ＭＳ Ｐゴシック"/>
                <w:i w:val="0"/>
                <w:lang w:eastAsia="ja-JP"/>
              </w:rPr>
            </w:pPr>
            <w:r>
              <w:rPr>
                <w:rFonts w:ascii="ＭＳ Ｐゴシック" w:hAnsi="ＭＳ Ｐゴシック" w:hint="eastAsia"/>
                <w:i w:val="0"/>
                <w:lang w:eastAsia="ja-JP"/>
              </w:rPr>
              <w:t>取得年月（西暦）</w:t>
            </w:r>
          </w:p>
        </w:tc>
        <w:tc>
          <w:tcPr>
            <w:tcW w:w="711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81CF1B" w14:textId="77777777" w:rsidR="008E668E" w:rsidRPr="00F22964" w:rsidRDefault="008E668E" w:rsidP="008E668E">
            <w:pPr>
              <w:pStyle w:val="2"/>
              <w:spacing w:before="0"/>
              <w:jc w:val="center"/>
              <w:rPr>
                <w:rFonts w:ascii="ＭＳ Ｐゴシック" w:hAnsi="ＭＳ Ｐゴシック"/>
                <w:i w:val="0"/>
                <w:lang w:eastAsia="ja-JP"/>
              </w:rPr>
            </w:pPr>
            <w:r w:rsidRPr="00C77F59">
              <w:rPr>
                <w:rFonts w:hint="eastAsia"/>
                <w:i w:val="0"/>
                <w:lang w:eastAsia="ja-JP"/>
              </w:rPr>
              <w:t>免許・資格</w:t>
            </w:r>
          </w:p>
        </w:tc>
      </w:tr>
      <w:tr w:rsidR="008E668E" w14:paraId="779A2D3D" w14:textId="77777777" w:rsidTr="008E668E">
        <w:trPr>
          <w:trHeight w:hRule="exact" w:val="397"/>
        </w:trPr>
        <w:tc>
          <w:tcPr>
            <w:tcW w:w="445" w:type="dxa"/>
            <w:vMerge w:val="restart"/>
            <w:tcBorders>
              <w:top w:val="single" w:sz="4" w:space="0" w:color="auto"/>
              <w:left w:val="nil"/>
            </w:tcBorders>
          </w:tcPr>
          <w:p w14:paraId="4E7DA204" w14:textId="77777777" w:rsidR="008E668E" w:rsidRPr="00C77F59" w:rsidRDefault="008E668E" w:rsidP="008E668E">
            <w:pPr>
              <w:pStyle w:val="2"/>
              <w:jc w:val="center"/>
              <w:rPr>
                <w:i w:val="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4BD456D" w14:textId="77777777" w:rsidR="008E668E" w:rsidRPr="00F22964" w:rsidRDefault="008E668E" w:rsidP="008E668E">
            <w:pPr>
              <w:pStyle w:val="2"/>
              <w:spacing w:before="0"/>
              <w:jc w:val="right"/>
              <w:rPr>
                <w:rFonts w:ascii="ＭＳ Ｐゴシック" w:hAnsi="ＭＳ Ｐゴシック"/>
                <w:i w:val="0"/>
                <w:lang w:eastAsia="ja-JP"/>
              </w:rPr>
            </w:pPr>
            <w:r w:rsidRPr="00F22964">
              <w:rPr>
                <w:rFonts w:ascii="ＭＳ Ｐゴシック" w:hAnsi="ＭＳ Ｐゴシック" w:hint="eastAsia"/>
                <w:i w:val="0"/>
                <w:lang w:eastAsia="ja-JP"/>
              </w:rPr>
              <w:t>年　　月</w:t>
            </w:r>
          </w:p>
        </w:tc>
        <w:tc>
          <w:tcPr>
            <w:tcW w:w="7116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2C1D3580" w14:textId="77777777" w:rsidR="008E668E" w:rsidRPr="004663CF" w:rsidRDefault="008E668E" w:rsidP="008E668E">
            <w:pPr>
              <w:pStyle w:val="1"/>
              <w:spacing w:before="100" w:beforeAutospacing="1" w:after="100" w:afterAutospacing="1"/>
              <w:jc w:val="both"/>
              <w:rPr>
                <w:rFonts w:ascii="ＭＳ Ｐゴシック" w:hAnsi="ＭＳ Ｐゴシック"/>
                <w:lang w:eastAsia="ja-JP"/>
              </w:rPr>
            </w:pPr>
          </w:p>
        </w:tc>
      </w:tr>
      <w:tr w:rsidR="008E668E" w14:paraId="0FD9FE1E" w14:textId="77777777" w:rsidTr="008E668E">
        <w:trPr>
          <w:trHeight w:hRule="exact" w:val="397"/>
        </w:trPr>
        <w:tc>
          <w:tcPr>
            <w:tcW w:w="445" w:type="dxa"/>
            <w:vMerge/>
            <w:tcBorders>
              <w:left w:val="nil"/>
            </w:tcBorders>
          </w:tcPr>
          <w:p w14:paraId="70C670C6" w14:textId="77777777" w:rsidR="008E668E" w:rsidRPr="00C77F59" w:rsidRDefault="008E668E" w:rsidP="008E668E">
            <w:pPr>
              <w:pStyle w:val="2"/>
              <w:jc w:val="center"/>
              <w:rPr>
                <w:i w:val="0"/>
              </w:rPr>
            </w:pP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7E14043" w14:textId="77777777" w:rsidR="008E668E" w:rsidRPr="00F22964" w:rsidRDefault="008E668E" w:rsidP="008E668E">
            <w:pPr>
              <w:pStyle w:val="2"/>
              <w:spacing w:before="0"/>
              <w:jc w:val="right"/>
              <w:rPr>
                <w:rFonts w:ascii="ＭＳ Ｐゴシック" w:hAnsi="ＭＳ Ｐゴシック"/>
                <w:i w:val="0"/>
              </w:rPr>
            </w:pPr>
            <w:r w:rsidRPr="00F22964">
              <w:rPr>
                <w:rFonts w:ascii="ＭＳ Ｐゴシック" w:hAnsi="ＭＳ Ｐゴシック" w:hint="eastAsia"/>
                <w:i w:val="0"/>
                <w:lang w:eastAsia="ja-JP"/>
              </w:rPr>
              <w:t>年　　月</w:t>
            </w:r>
          </w:p>
        </w:tc>
        <w:tc>
          <w:tcPr>
            <w:tcW w:w="7116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676B0635" w14:textId="77777777" w:rsidR="008E668E" w:rsidRDefault="008E668E" w:rsidP="008E668E">
            <w:pPr>
              <w:pStyle w:val="2"/>
              <w:spacing w:before="100" w:beforeAutospacing="1" w:after="100" w:afterAutospacing="1"/>
              <w:jc w:val="both"/>
              <w:rPr>
                <w:i w:val="0"/>
                <w:lang w:eastAsia="ja-JP"/>
              </w:rPr>
            </w:pPr>
          </w:p>
        </w:tc>
      </w:tr>
      <w:tr w:rsidR="008E668E" w14:paraId="6F99B103" w14:textId="77777777" w:rsidTr="008E668E">
        <w:trPr>
          <w:trHeight w:hRule="exact" w:val="397"/>
        </w:trPr>
        <w:tc>
          <w:tcPr>
            <w:tcW w:w="445" w:type="dxa"/>
            <w:vMerge/>
            <w:tcBorders>
              <w:left w:val="nil"/>
            </w:tcBorders>
          </w:tcPr>
          <w:p w14:paraId="38F676BA" w14:textId="77777777" w:rsidR="008E668E" w:rsidRPr="00C77F59" w:rsidRDefault="008E668E" w:rsidP="008E668E">
            <w:pPr>
              <w:pStyle w:val="2"/>
              <w:jc w:val="center"/>
              <w:rPr>
                <w:i w:val="0"/>
              </w:rPr>
            </w:pP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2358F64" w14:textId="77777777" w:rsidR="008E668E" w:rsidRPr="00F22964" w:rsidRDefault="008E668E" w:rsidP="008E668E">
            <w:pPr>
              <w:pStyle w:val="2"/>
              <w:spacing w:before="0"/>
              <w:jc w:val="right"/>
              <w:rPr>
                <w:rFonts w:ascii="ＭＳ Ｐゴシック" w:hAnsi="ＭＳ Ｐゴシック"/>
                <w:i w:val="0"/>
                <w:lang w:eastAsia="ja-JP"/>
              </w:rPr>
            </w:pPr>
            <w:r w:rsidRPr="00F22964">
              <w:rPr>
                <w:rFonts w:ascii="ＭＳ Ｐゴシック" w:hAnsi="ＭＳ Ｐゴシック" w:hint="eastAsia"/>
                <w:i w:val="0"/>
                <w:lang w:eastAsia="ja-JP"/>
              </w:rPr>
              <w:t>年　　月</w:t>
            </w:r>
          </w:p>
        </w:tc>
        <w:tc>
          <w:tcPr>
            <w:tcW w:w="7116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3BCAD6A8" w14:textId="77777777" w:rsidR="008E668E" w:rsidRDefault="008E668E" w:rsidP="008E668E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8E668E" w14:paraId="203E1ABC" w14:textId="77777777" w:rsidTr="008E668E">
        <w:trPr>
          <w:trHeight w:hRule="exact" w:val="397"/>
        </w:trPr>
        <w:tc>
          <w:tcPr>
            <w:tcW w:w="445" w:type="dxa"/>
            <w:vMerge/>
            <w:tcBorders>
              <w:left w:val="nil"/>
              <w:bottom w:val="single" w:sz="8" w:space="0" w:color="auto"/>
            </w:tcBorders>
          </w:tcPr>
          <w:p w14:paraId="7628B2F4" w14:textId="77777777" w:rsidR="008E668E" w:rsidRPr="00C77F59" w:rsidRDefault="008E668E" w:rsidP="008E668E">
            <w:pPr>
              <w:pStyle w:val="2"/>
              <w:jc w:val="center"/>
              <w:rPr>
                <w:i w:val="0"/>
              </w:rPr>
            </w:pP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662604" w14:textId="77777777" w:rsidR="008E668E" w:rsidRPr="00F22964" w:rsidRDefault="008E668E" w:rsidP="008E668E">
            <w:pPr>
              <w:pStyle w:val="2"/>
              <w:spacing w:before="0"/>
              <w:jc w:val="right"/>
              <w:rPr>
                <w:rFonts w:ascii="ＭＳ Ｐゴシック" w:hAnsi="ＭＳ Ｐゴシック"/>
                <w:i w:val="0"/>
              </w:rPr>
            </w:pPr>
            <w:r w:rsidRPr="00F22964">
              <w:rPr>
                <w:rFonts w:ascii="ＭＳ Ｐゴシック" w:hAnsi="ＭＳ Ｐゴシック" w:hint="eastAsia"/>
                <w:i w:val="0"/>
                <w:lang w:eastAsia="ja-JP"/>
              </w:rPr>
              <w:t>年　　月</w:t>
            </w:r>
          </w:p>
        </w:tc>
        <w:tc>
          <w:tcPr>
            <w:tcW w:w="7116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3CD262A" w14:textId="77777777" w:rsidR="008E668E" w:rsidRDefault="008E668E" w:rsidP="008E668E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8E668E" w14:paraId="59B3DF4E" w14:textId="77777777" w:rsidTr="008E668E">
        <w:trPr>
          <w:trHeight w:hRule="exact" w:val="397"/>
        </w:trPr>
        <w:tc>
          <w:tcPr>
            <w:tcW w:w="24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47358" w14:textId="77777777" w:rsidR="008E668E" w:rsidRPr="00C77F59" w:rsidRDefault="008E668E" w:rsidP="008E668E">
            <w:pPr>
              <w:pStyle w:val="2"/>
              <w:spacing w:before="100" w:beforeAutospacing="1" w:after="100" w:afterAutospacing="1"/>
              <w:jc w:val="center"/>
              <w:rPr>
                <w:i w:val="0"/>
                <w:lang w:eastAsia="ja-JP"/>
              </w:rPr>
            </w:pPr>
            <w:r>
              <w:rPr>
                <w:rFonts w:hint="eastAsia"/>
                <w:i w:val="0"/>
                <w:lang w:eastAsia="ja-JP"/>
              </w:rPr>
              <w:t>就学期間（西暦）</w:t>
            </w:r>
          </w:p>
        </w:tc>
        <w:tc>
          <w:tcPr>
            <w:tcW w:w="50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9B0AA" w14:textId="77777777" w:rsidR="008E668E" w:rsidRPr="00322153" w:rsidRDefault="008E668E" w:rsidP="008E668E">
            <w:pPr>
              <w:pStyle w:val="2"/>
              <w:spacing w:before="100" w:beforeAutospacing="1" w:after="100" w:afterAutospacing="1"/>
              <w:jc w:val="center"/>
              <w:rPr>
                <w:i w:val="0"/>
                <w:lang w:eastAsia="ja-JP"/>
              </w:rPr>
            </w:pPr>
            <w:proofErr w:type="spellStart"/>
            <w:r w:rsidRPr="00C77F59">
              <w:rPr>
                <w:i w:val="0"/>
              </w:rPr>
              <w:t>学歴</w:t>
            </w:r>
            <w:proofErr w:type="spellEnd"/>
            <w:r w:rsidRPr="00C77F59">
              <w:rPr>
                <w:rFonts w:hint="eastAsia"/>
                <w:i w:val="0"/>
                <w:lang w:eastAsia="ja-JP"/>
              </w:rPr>
              <w:t>（大学以上）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B3E5A" w14:textId="77777777" w:rsidR="008E668E" w:rsidRPr="006A328A" w:rsidRDefault="008E668E" w:rsidP="008E668E">
            <w:pPr>
              <w:pStyle w:val="2"/>
              <w:spacing w:before="100" w:beforeAutospacing="1" w:after="100" w:afterAutospacing="1"/>
              <w:jc w:val="center"/>
              <w:rPr>
                <w:rFonts w:ascii="ＭＳ Ｐゴシック" w:hAnsi="ＭＳ Ｐゴシック"/>
                <w:i w:val="0"/>
                <w:lang w:eastAsia="ja-JP"/>
              </w:rPr>
            </w:pPr>
            <w:r>
              <w:rPr>
                <w:rFonts w:ascii="ＭＳ Ｐゴシック" w:hAnsi="ＭＳ Ｐゴシック" w:hint="eastAsia"/>
                <w:i w:val="0"/>
                <w:lang w:eastAsia="ja-JP"/>
              </w:rPr>
              <w:t>卒・修・退・在学</w:t>
            </w:r>
          </w:p>
        </w:tc>
      </w:tr>
      <w:tr w:rsidR="008E668E" w14:paraId="5CC59A32" w14:textId="77777777" w:rsidTr="008E668E">
        <w:trPr>
          <w:trHeight w:hRule="exact" w:val="397"/>
        </w:trPr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48AA0A8" w14:textId="77777777" w:rsidR="008E668E" w:rsidRPr="00322153" w:rsidRDefault="008E668E" w:rsidP="008E668E">
            <w:pPr>
              <w:pStyle w:val="2"/>
              <w:spacing w:before="100" w:beforeAutospacing="1" w:after="100" w:afterAutospacing="1"/>
              <w:jc w:val="center"/>
              <w:rPr>
                <w:i w:val="0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35422765" w14:textId="77777777" w:rsidR="008E668E" w:rsidRPr="00322153" w:rsidRDefault="008E668E" w:rsidP="008E668E">
            <w:pPr>
              <w:pStyle w:val="2"/>
              <w:spacing w:before="100" w:beforeAutospacing="1" w:after="100" w:afterAutospacing="1"/>
              <w:jc w:val="both"/>
              <w:rPr>
                <w:i w:val="0"/>
                <w:lang w:eastAsia="ja-JP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45EE29C7" w14:textId="77777777" w:rsidR="008E668E" w:rsidRPr="006A328A" w:rsidRDefault="008E668E" w:rsidP="008E668E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8E668E" w14:paraId="624A451A" w14:textId="77777777" w:rsidTr="008E668E">
        <w:trPr>
          <w:trHeight w:hRule="exact" w:val="397"/>
        </w:trPr>
        <w:tc>
          <w:tcPr>
            <w:tcW w:w="2474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23B96761" w14:textId="77777777" w:rsidR="008E668E" w:rsidRPr="00322153" w:rsidRDefault="008E668E" w:rsidP="008E668E">
            <w:pPr>
              <w:pStyle w:val="2"/>
              <w:spacing w:before="100" w:beforeAutospacing="1" w:after="100" w:afterAutospacing="1"/>
              <w:jc w:val="center"/>
              <w:rPr>
                <w:i w:val="0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 xml:space="preserve">年　月～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年　月</w:t>
            </w:r>
          </w:p>
        </w:tc>
        <w:tc>
          <w:tcPr>
            <w:tcW w:w="5005" w:type="dxa"/>
            <w:gridSpan w:val="4"/>
            <w:tcBorders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1ABFA758" w14:textId="77777777" w:rsidR="008E668E" w:rsidRPr="00322153" w:rsidRDefault="008E668E" w:rsidP="008E668E">
            <w:pPr>
              <w:pStyle w:val="2"/>
              <w:spacing w:before="100" w:beforeAutospacing="1" w:after="100" w:afterAutospacing="1"/>
              <w:jc w:val="both"/>
              <w:rPr>
                <w:i w:val="0"/>
                <w:lang w:eastAsia="ja-JP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458389CD" w14:textId="77777777" w:rsidR="008E668E" w:rsidRPr="006A328A" w:rsidRDefault="008E668E" w:rsidP="008E668E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8E668E" w14:paraId="0F7A586C" w14:textId="77777777" w:rsidTr="008E668E">
        <w:trPr>
          <w:trHeight w:hRule="exact" w:val="397"/>
        </w:trPr>
        <w:tc>
          <w:tcPr>
            <w:tcW w:w="2474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5649E929" w14:textId="77777777" w:rsidR="008E668E" w:rsidRPr="00322153" w:rsidRDefault="008E668E" w:rsidP="008E668E">
            <w:pPr>
              <w:pStyle w:val="2"/>
              <w:spacing w:before="100" w:beforeAutospacing="1" w:after="100" w:afterAutospacing="1"/>
              <w:jc w:val="center"/>
              <w:rPr>
                <w:i w:val="0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 xml:space="preserve">年　月～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年　月</w:t>
            </w:r>
          </w:p>
        </w:tc>
        <w:tc>
          <w:tcPr>
            <w:tcW w:w="5005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6C82A741" w14:textId="77777777" w:rsidR="008E668E" w:rsidRPr="00322153" w:rsidRDefault="008E668E" w:rsidP="008E668E">
            <w:pPr>
              <w:pStyle w:val="2"/>
              <w:spacing w:before="100" w:beforeAutospacing="1" w:after="100" w:afterAutospacing="1"/>
              <w:jc w:val="both"/>
              <w:rPr>
                <w:i w:val="0"/>
                <w:lang w:eastAsia="ja-JP"/>
              </w:rPr>
            </w:pP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6B574EE3" w14:textId="77777777" w:rsidR="008E668E" w:rsidRPr="006A328A" w:rsidRDefault="008E668E" w:rsidP="008E668E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8E668E" w14:paraId="6D06346F" w14:textId="77777777" w:rsidTr="008E668E">
        <w:trPr>
          <w:trHeight w:hRule="exact" w:val="397"/>
        </w:trPr>
        <w:tc>
          <w:tcPr>
            <w:tcW w:w="2474" w:type="dxa"/>
            <w:gridSpan w:val="3"/>
            <w:tcBorders>
              <w:top w:val="single" w:sz="4" w:space="0" w:color="999999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9EE7BF" w14:textId="77777777" w:rsidR="008E668E" w:rsidRPr="00322153" w:rsidRDefault="008E668E" w:rsidP="008E668E">
            <w:pPr>
              <w:pStyle w:val="2"/>
              <w:spacing w:before="100" w:beforeAutospacing="1" w:after="100" w:afterAutospacing="1"/>
              <w:jc w:val="center"/>
              <w:rPr>
                <w:i w:val="0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 xml:space="preserve">年　月～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年　月</w:t>
            </w:r>
          </w:p>
        </w:tc>
        <w:tc>
          <w:tcPr>
            <w:tcW w:w="5005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22D7349" w14:textId="77777777" w:rsidR="008E668E" w:rsidRPr="00322153" w:rsidRDefault="008E668E" w:rsidP="008E668E">
            <w:pPr>
              <w:pStyle w:val="2"/>
              <w:spacing w:before="100" w:beforeAutospacing="1" w:after="100" w:afterAutospacing="1"/>
              <w:jc w:val="both"/>
              <w:rPr>
                <w:i w:val="0"/>
                <w:lang w:eastAsia="ja-JP"/>
              </w:rPr>
            </w:pPr>
          </w:p>
        </w:tc>
        <w:tc>
          <w:tcPr>
            <w:tcW w:w="144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4AC9CC0" w14:textId="77777777" w:rsidR="008E668E" w:rsidRPr="006A328A" w:rsidRDefault="008E668E" w:rsidP="008E668E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8E668E" w14:paraId="48B5BEC4" w14:textId="77777777" w:rsidTr="008E668E">
        <w:trPr>
          <w:trHeight w:hRule="exact" w:val="397"/>
        </w:trPr>
        <w:tc>
          <w:tcPr>
            <w:tcW w:w="24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6797E" w14:textId="77777777" w:rsidR="008E668E" w:rsidRPr="005530B3" w:rsidRDefault="008E668E" w:rsidP="008E668E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lang w:eastAsia="ja-JP"/>
              </w:rPr>
              <w:t>就業期間(西暦)</w:t>
            </w:r>
          </w:p>
        </w:tc>
        <w:tc>
          <w:tcPr>
            <w:tcW w:w="64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F914B" w14:textId="77777777" w:rsidR="008E668E" w:rsidRPr="004663CF" w:rsidRDefault="008E668E" w:rsidP="008E668E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4663CF">
              <w:rPr>
                <w:rFonts w:ascii="ＭＳ Ｐゴシック" w:eastAsia="ＭＳ Ｐゴシック" w:hAnsi="ＭＳ Ｐゴシック" w:hint="eastAsia"/>
                <w:lang w:eastAsia="ja-JP"/>
              </w:rPr>
              <w:t>職歴(就業先名)</w:t>
            </w:r>
          </w:p>
        </w:tc>
      </w:tr>
      <w:tr w:rsidR="008E668E" w14:paraId="7EE301C8" w14:textId="77777777" w:rsidTr="008E668E">
        <w:trPr>
          <w:trHeight w:hRule="exact" w:val="397"/>
        </w:trPr>
        <w:tc>
          <w:tcPr>
            <w:tcW w:w="247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43AD8" w14:textId="77777777" w:rsidR="008E668E" w:rsidRPr="005530B3" w:rsidRDefault="008E668E" w:rsidP="008E668E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年　月～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 </w:t>
            </w: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>年　月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33261E9" w14:textId="77777777" w:rsidR="008E668E" w:rsidRPr="006A328A" w:rsidRDefault="008E668E" w:rsidP="008E668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8E668E" w14:paraId="40302393" w14:textId="77777777" w:rsidTr="008E668E">
        <w:trPr>
          <w:trHeight w:hRule="exact" w:val="397"/>
        </w:trPr>
        <w:tc>
          <w:tcPr>
            <w:tcW w:w="2474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65C84333" w14:textId="77777777" w:rsidR="008E668E" w:rsidRPr="005530B3" w:rsidRDefault="008E668E" w:rsidP="008E668E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年　月～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 </w:t>
            </w: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>年　月</w:t>
            </w:r>
          </w:p>
        </w:tc>
        <w:tc>
          <w:tcPr>
            <w:tcW w:w="6450" w:type="dxa"/>
            <w:gridSpan w:val="5"/>
            <w:tcBorders>
              <w:top w:val="single" w:sz="4" w:space="0" w:color="999999"/>
              <w:left w:val="single" w:sz="4" w:space="0" w:color="auto"/>
              <w:right w:val="nil"/>
            </w:tcBorders>
            <w:vAlign w:val="center"/>
          </w:tcPr>
          <w:p w14:paraId="4EC6EAF2" w14:textId="77777777" w:rsidR="008E668E" w:rsidRPr="006A328A" w:rsidRDefault="008E668E" w:rsidP="008E668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8E668E" w14:paraId="10339CB7" w14:textId="77777777" w:rsidTr="008E668E">
        <w:trPr>
          <w:trHeight w:hRule="exact" w:val="397"/>
        </w:trPr>
        <w:tc>
          <w:tcPr>
            <w:tcW w:w="2474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11D19A31" w14:textId="77777777" w:rsidR="008E668E" w:rsidRPr="005530B3" w:rsidRDefault="008E668E" w:rsidP="008E668E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年　月～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 </w:t>
            </w: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>年　月</w:t>
            </w:r>
          </w:p>
        </w:tc>
        <w:tc>
          <w:tcPr>
            <w:tcW w:w="6450" w:type="dxa"/>
            <w:gridSpan w:val="5"/>
            <w:tcBorders>
              <w:top w:val="single" w:sz="4" w:space="0" w:color="999999"/>
              <w:left w:val="single" w:sz="4" w:space="0" w:color="auto"/>
              <w:right w:val="nil"/>
            </w:tcBorders>
            <w:vAlign w:val="center"/>
          </w:tcPr>
          <w:p w14:paraId="311510D6" w14:textId="77777777" w:rsidR="008E668E" w:rsidRPr="006A328A" w:rsidRDefault="008E668E" w:rsidP="008E668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8E668E" w14:paraId="5ABA39F8" w14:textId="77777777" w:rsidTr="008E668E">
        <w:trPr>
          <w:trHeight w:hRule="exact" w:val="397"/>
        </w:trPr>
        <w:tc>
          <w:tcPr>
            <w:tcW w:w="2474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270FCA16" w14:textId="77777777" w:rsidR="008E668E" w:rsidRPr="005530B3" w:rsidRDefault="008E668E" w:rsidP="008E668E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年　月～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 </w:t>
            </w: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>年　月</w:t>
            </w:r>
          </w:p>
        </w:tc>
        <w:tc>
          <w:tcPr>
            <w:tcW w:w="6450" w:type="dxa"/>
            <w:gridSpan w:val="5"/>
            <w:tcBorders>
              <w:top w:val="single" w:sz="4" w:space="0" w:color="999999"/>
              <w:left w:val="single" w:sz="4" w:space="0" w:color="auto"/>
              <w:right w:val="nil"/>
            </w:tcBorders>
            <w:vAlign w:val="center"/>
          </w:tcPr>
          <w:p w14:paraId="23C86AE9" w14:textId="77777777" w:rsidR="008E668E" w:rsidRPr="006A328A" w:rsidRDefault="008E668E" w:rsidP="008E668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8E668E" w14:paraId="644D2A28" w14:textId="77777777" w:rsidTr="008E668E">
        <w:trPr>
          <w:trHeight w:hRule="exact" w:val="397"/>
        </w:trPr>
        <w:tc>
          <w:tcPr>
            <w:tcW w:w="2474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354ECA51" w14:textId="77777777" w:rsidR="008E668E" w:rsidRPr="005530B3" w:rsidRDefault="008E668E" w:rsidP="008E668E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年　月～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 </w:t>
            </w: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>年　月</w:t>
            </w:r>
          </w:p>
        </w:tc>
        <w:tc>
          <w:tcPr>
            <w:tcW w:w="6450" w:type="dxa"/>
            <w:gridSpan w:val="5"/>
            <w:tcBorders>
              <w:top w:val="single" w:sz="4" w:space="0" w:color="999999"/>
              <w:left w:val="single" w:sz="4" w:space="0" w:color="auto"/>
              <w:right w:val="nil"/>
            </w:tcBorders>
            <w:vAlign w:val="center"/>
          </w:tcPr>
          <w:p w14:paraId="2AB45C7E" w14:textId="77777777" w:rsidR="008E668E" w:rsidRPr="006A328A" w:rsidRDefault="008E668E" w:rsidP="008E668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8E668E" w14:paraId="052B50A4" w14:textId="77777777" w:rsidTr="008E668E">
        <w:trPr>
          <w:trHeight w:hRule="exact" w:val="397"/>
        </w:trPr>
        <w:tc>
          <w:tcPr>
            <w:tcW w:w="2474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7F573F4E" w14:textId="77777777" w:rsidR="008E668E" w:rsidRPr="005530B3" w:rsidRDefault="008E668E" w:rsidP="008E668E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年　月～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 </w:t>
            </w: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>年　月</w:t>
            </w:r>
          </w:p>
        </w:tc>
        <w:tc>
          <w:tcPr>
            <w:tcW w:w="6450" w:type="dxa"/>
            <w:gridSpan w:val="5"/>
            <w:tcBorders>
              <w:top w:val="single" w:sz="4" w:space="0" w:color="999999"/>
              <w:left w:val="single" w:sz="4" w:space="0" w:color="auto"/>
              <w:right w:val="nil"/>
            </w:tcBorders>
            <w:vAlign w:val="center"/>
          </w:tcPr>
          <w:p w14:paraId="5124A06D" w14:textId="77777777" w:rsidR="008E668E" w:rsidRPr="006A328A" w:rsidRDefault="008E668E" w:rsidP="008E668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8E668E" w14:paraId="342A4C08" w14:textId="77777777" w:rsidTr="008E668E">
        <w:trPr>
          <w:trHeight w:hRule="exact" w:val="397"/>
        </w:trPr>
        <w:tc>
          <w:tcPr>
            <w:tcW w:w="2474" w:type="dxa"/>
            <w:gridSpan w:val="3"/>
            <w:tcBorders>
              <w:top w:val="single" w:sz="4" w:space="0" w:color="999999"/>
              <w:left w:val="nil"/>
              <w:right w:val="single" w:sz="4" w:space="0" w:color="auto"/>
            </w:tcBorders>
            <w:vAlign w:val="center"/>
          </w:tcPr>
          <w:p w14:paraId="69C14B4A" w14:textId="77777777" w:rsidR="008E668E" w:rsidRPr="005530B3" w:rsidRDefault="008E668E" w:rsidP="008E668E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年　月～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 </w:t>
            </w: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>年　月</w:t>
            </w:r>
          </w:p>
        </w:tc>
        <w:tc>
          <w:tcPr>
            <w:tcW w:w="6450" w:type="dxa"/>
            <w:gridSpan w:val="5"/>
            <w:tcBorders>
              <w:top w:val="single" w:sz="4" w:space="0" w:color="999999"/>
              <w:left w:val="single" w:sz="4" w:space="0" w:color="auto"/>
              <w:right w:val="nil"/>
            </w:tcBorders>
            <w:vAlign w:val="center"/>
          </w:tcPr>
          <w:p w14:paraId="37723A10" w14:textId="77777777" w:rsidR="008E668E" w:rsidRPr="006A328A" w:rsidRDefault="008E668E" w:rsidP="008E668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8E668E" w14:paraId="1414CCA8" w14:textId="77777777" w:rsidTr="008E668E">
        <w:trPr>
          <w:trHeight w:hRule="exact" w:val="397"/>
        </w:trPr>
        <w:tc>
          <w:tcPr>
            <w:tcW w:w="2474" w:type="dxa"/>
            <w:gridSpan w:val="3"/>
            <w:tcBorders>
              <w:top w:val="single" w:sz="4" w:space="0" w:color="999999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B3AF0A" w14:textId="77777777" w:rsidR="008E668E" w:rsidRPr="005530B3" w:rsidRDefault="008E668E" w:rsidP="008E668E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年　月～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 </w:t>
            </w:r>
            <w:r w:rsidRPr="005530B3">
              <w:rPr>
                <w:rFonts w:ascii="ＭＳ Ｐゴシック" w:eastAsia="ＭＳ Ｐゴシック" w:hAnsi="ＭＳ Ｐゴシック" w:hint="eastAsia"/>
                <w:lang w:eastAsia="ja-JP"/>
              </w:rPr>
              <w:t>年　月</w:t>
            </w:r>
          </w:p>
        </w:tc>
        <w:tc>
          <w:tcPr>
            <w:tcW w:w="6450" w:type="dxa"/>
            <w:gridSpan w:val="5"/>
            <w:tcBorders>
              <w:top w:val="single" w:sz="4" w:space="0" w:color="999999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94EEE31" w14:textId="77777777" w:rsidR="008E668E" w:rsidRPr="006A328A" w:rsidRDefault="008E668E" w:rsidP="008E668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14:paraId="7CFC105C" w14:textId="77777777" w:rsidR="0001044E" w:rsidRDefault="0001044E" w:rsidP="0001044E">
      <w:pPr>
        <w:tabs>
          <w:tab w:val="left" w:pos="6237"/>
        </w:tabs>
        <w:spacing w:line="300" w:lineRule="exact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lang w:eastAsia="ja-JP"/>
        </w:rPr>
        <w:br w:type="page"/>
      </w:r>
    </w:p>
    <w:p w14:paraId="543419C4" w14:textId="77777777" w:rsidR="00186465" w:rsidRDefault="00186465" w:rsidP="0001044E">
      <w:pPr>
        <w:tabs>
          <w:tab w:val="left" w:pos="6237"/>
        </w:tabs>
        <w:spacing w:line="300" w:lineRule="exact"/>
        <w:rPr>
          <w:rFonts w:ascii="ＭＳ Ｐゴシック" w:eastAsia="ＭＳ Ｐゴシック" w:hAnsi="ＭＳ Ｐゴシック"/>
          <w:sz w:val="21"/>
          <w:szCs w:val="21"/>
          <w:lang w:eastAsia="ja-JP"/>
        </w:rPr>
      </w:pPr>
    </w:p>
    <w:p w14:paraId="6D0C96A0" w14:textId="27B48A8D" w:rsidR="004E210A" w:rsidRPr="00186465" w:rsidRDefault="00186465" w:rsidP="0001044E">
      <w:pPr>
        <w:tabs>
          <w:tab w:val="left" w:pos="6237"/>
        </w:tabs>
        <w:spacing w:line="300" w:lineRule="exact"/>
        <w:rPr>
          <w:rFonts w:ascii="ＭＳ Ｐゴシック" w:eastAsia="ＭＳ Ｐゴシック" w:hAnsi="ＭＳ Ｐゴシック"/>
          <w:sz w:val="21"/>
          <w:szCs w:val="21"/>
          <w:lang w:eastAsia="ja-JP"/>
        </w:rPr>
      </w:pPr>
      <w:r w:rsidRPr="00186465">
        <w:rPr>
          <w:rFonts w:ascii="ＭＳ Ｐゴシック" w:eastAsia="ＭＳ Ｐゴシック" w:hAnsi="ＭＳ Ｐゴシック" w:hint="eastAsia"/>
          <w:sz w:val="21"/>
          <w:szCs w:val="21"/>
          <w:lang w:eastAsia="ja-JP"/>
        </w:rPr>
        <w:t>賞罰・処分歴等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426"/>
        <w:gridCol w:w="7223"/>
      </w:tblGrid>
      <w:tr w:rsidR="00186465" w:rsidRPr="00897A3B" w14:paraId="7235E3A1" w14:textId="77777777" w:rsidTr="009016F4">
        <w:tc>
          <w:tcPr>
            <w:tcW w:w="704" w:type="dxa"/>
          </w:tcPr>
          <w:p w14:paraId="648866B1" w14:textId="46E43F9B" w:rsidR="00186465" w:rsidRPr="00897A3B" w:rsidRDefault="00186465" w:rsidP="00186465">
            <w:pPr>
              <w:tabs>
                <w:tab w:val="left" w:pos="6237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897A3B">
              <w:rPr>
                <w:rFonts w:ascii="ＭＳ Ｐゴシック" w:eastAsia="ＭＳ Ｐゴシック" w:hAnsi="ＭＳ Ｐゴシック" w:hint="eastAsia"/>
                <w:lang w:eastAsia="ja-JP"/>
              </w:rPr>
              <w:t>年</w:t>
            </w:r>
          </w:p>
        </w:tc>
        <w:tc>
          <w:tcPr>
            <w:tcW w:w="425" w:type="dxa"/>
          </w:tcPr>
          <w:p w14:paraId="5FD8921B" w14:textId="7F63D6B3" w:rsidR="00186465" w:rsidRPr="00897A3B" w:rsidRDefault="00186465" w:rsidP="00186465">
            <w:pPr>
              <w:tabs>
                <w:tab w:val="left" w:pos="6237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897A3B">
              <w:rPr>
                <w:rFonts w:ascii="ＭＳ Ｐゴシック" w:eastAsia="ＭＳ Ｐゴシック" w:hAnsi="ＭＳ Ｐゴシック" w:hint="eastAsia"/>
                <w:lang w:eastAsia="ja-JP"/>
              </w:rPr>
              <w:t>月</w:t>
            </w:r>
          </w:p>
        </w:tc>
        <w:tc>
          <w:tcPr>
            <w:tcW w:w="426" w:type="dxa"/>
          </w:tcPr>
          <w:p w14:paraId="1269EEAD" w14:textId="2302CFE4" w:rsidR="00186465" w:rsidRPr="00897A3B" w:rsidRDefault="00186465" w:rsidP="00186465">
            <w:pPr>
              <w:tabs>
                <w:tab w:val="left" w:pos="6237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897A3B">
              <w:rPr>
                <w:rFonts w:ascii="ＭＳ Ｐゴシック" w:eastAsia="ＭＳ Ｐゴシック" w:hAnsi="ＭＳ Ｐゴシック" w:hint="eastAsia"/>
                <w:lang w:eastAsia="ja-JP"/>
              </w:rPr>
              <w:t>日</w:t>
            </w:r>
          </w:p>
        </w:tc>
        <w:tc>
          <w:tcPr>
            <w:tcW w:w="7223" w:type="dxa"/>
          </w:tcPr>
          <w:p w14:paraId="04F626A9" w14:textId="17671882" w:rsidR="00186465" w:rsidRPr="00897A3B" w:rsidRDefault="00186465" w:rsidP="00186465">
            <w:pPr>
              <w:tabs>
                <w:tab w:val="left" w:pos="6237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897A3B">
              <w:rPr>
                <w:rFonts w:ascii="ＭＳ Ｐゴシック" w:eastAsia="ＭＳ Ｐゴシック" w:hAnsi="ＭＳ Ｐゴシック" w:hint="eastAsia"/>
                <w:lang w:eastAsia="ja-JP"/>
              </w:rPr>
              <w:t>内容</w:t>
            </w:r>
          </w:p>
        </w:tc>
      </w:tr>
      <w:tr w:rsidR="00186465" w14:paraId="2A15983A" w14:textId="77777777" w:rsidTr="009016F4">
        <w:tc>
          <w:tcPr>
            <w:tcW w:w="704" w:type="dxa"/>
          </w:tcPr>
          <w:p w14:paraId="186A8736" w14:textId="2D04BE77" w:rsidR="00186465" w:rsidRDefault="00186465" w:rsidP="0001044E">
            <w:pPr>
              <w:tabs>
                <w:tab w:val="left" w:pos="6237"/>
              </w:tabs>
              <w:spacing w:line="300" w:lineRule="exact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425" w:type="dxa"/>
          </w:tcPr>
          <w:p w14:paraId="49D1CF80" w14:textId="77777777" w:rsidR="00186465" w:rsidRDefault="00186465" w:rsidP="0001044E">
            <w:pPr>
              <w:tabs>
                <w:tab w:val="left" w:pos="6237"/>
              </w:tabs>
              <w:spacing w:line="300" w:lineRule="exact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426" w:type="dxa"/>
          </w:tcPr>
          <w:p w14:paraId="111233C6" w14:textId="77777777" w:rsidR="00186465" w:rsidRDefault="00186465" w:rsidP="0001044E">
            <w:pPr>
              <w:tabs>
                <w:tab w:val="left" w:pos="6237"/>
              </w:tabs>
              <w:spacing w:line="300" w:lineRule="exact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7223" w:type="dxa"/>
          </w:tcPr>
          <w:p w14:paraId="0258F758" w14:textId="77777777" w:rsidR="00186465" w:rsidRDefault="00186465" w:rsidP="0001044E">
            <w:pPr>
              <w:tabs>
                <w:tab w:val="left" w:pos="6237"/>
              </w:tabs>
              <w:spacing w:line="300" w:lineRule="exact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186465" w14:paraId="5293D9A2" w14:textId="77777777" w:rsidTr="009016F4">
        <w:tc>
          <w:tcPr>
            <w:tcW w:w="704" w:type="dxa"/>
          </w:tcPr>
          <w:p w14:paraId="197DB7D3" w14:textId="77777777" w:rsidR="00186465" w:rsidRDefault="00186465" w:rsidP="0001044E">
            <w:pPr>
              <w:tabs>
                <w:tab w:val="left" w:pos="6237"/>
              </w:tabs>
              <w:spacing w:line="300" w:lineRule="exact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425" w:type="dxa"/>
          </w:tcPr>
          <w:p w14:paraId="0701E077" w14:textId="77777777" w:rsidR="00186465" w:rsidRDefault="00186465" w:rsidP="0001044E">
            <w:pPr>
              <w:tabs>
                <w:tab w:val="left" w:pos="6237"/>
              </w:tabs>
              <w:spacing w:line="300" w:lineRule="exact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426" w:type="dxa"/>
          </w:tcPr>
          <w:p w14:paraId="6E0CDB4B" w14:textId="77777777" w:rsidR="00186465" w:rsidRDefault="00186465" w:rsidP="0001044E">
            <w:pPr>
              <w:tabs>
                <w:tab w:val="left" w:pos="6237"/>
              </w:tabs>
              <w:spacing w:line="300" w:lineRule="exact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7223" w:type="dxa"/>
          </w:tcPr>
          <w:p w14:paraId="7E45B092" w14:textId="77777777" w:rsidR="00186465" w:rsidRDefault="00186465" w:rsidP="0001044E">
            <w:pPr>
              <w:tabs>
                <w:tab w:val="left" w:pos="6237"/>
              </w:tabs>
              <w:spacing w:line="300" w:lineRule="exact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186465" w14:paraId="6796825E" w14:textId="77777777" w:rsidTr="009016F4">
        <w:tc>
          <w:tcPr>
            <w:tcW w:w="704" w:type="dxa"/>
          </w:tcPr>
          <w:p w14:paraId="0F7261AB" w14:textId="77777777" w:rsidR="00186465" w:rsidRDefault="00186465" w:rsidP="0001044E">
            <w:pPr>
              <w:tabs>
                <w:tab w:val="left" w:pos="6237"/>
              </w:tabs>
              <w:spacing w:line="300" w:lineRule="exact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425" w:type="dxa"/>
          </w:tcPr>
          <w:p w14:paraId="32199ADD" w14:textId="77777777" w:rsidR="00186465" w:rsidRDefault="00186465" w:rsidP="0001044E">
            <w:pPr>
              <w:tabs>
                <w:tab w:val="left" w:pos="6237"/>
              </w:tabs>
              <w:spacing w:line="300" w:lineRule="exact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426" w:type="dxa"/>
          </w:tcPr>
          <w:p w14:paraId="1B56DD8A" w14:textId="77777777" w:rsidR="00186465" w:rsidRDefault="00186465" w:rsidP="0001044E">
            <w:pPr>
              <w:tabs>
                <w:tab w:val="left" w:pos="6237"/>
              </w:tabs>
              <w:spacing w:line="300" w:lineRule="exact"/>
              <w:rPr>
                <w:rFonts w:ascii="ＭＳ Ｐ明朝" w:eastAsia="ＭＳ Ｐ明朝" w:hAnsi="ＭＳ Ｐ明朝"/>
                <w:lang w:eastAsia="ja-JP"/>
              </w:rPr>
            </w:pPr>
          </w:p>
        </w:tc>
        <w:tc>
          <w:tcPr>
            <w:tcW w:w="7223" w:type="dxa"/>
          </w:tcPr>
          <w:p w14:paraId="6E7DB505" w14:textId="77777777" w:rsidR="00186465" w:rsidRDefault="00186465" w:rsidP="0001044E">
            <w:pPr>
              <w:tabs>
                <w:tab w:val="left" w:pos="6237"/>
              </w:tabs>
              <w:spacing w:line="300" w:lineRule="exact"/>
              <w:rPr>
                <w:rFonts w:ascii="ＭＳ Ｐ明朝" w:eastAsia="ＭＳ Ｐ明朝" w:hAnsi="ＭＳ Ｐ明朝"/>
                <w:lang w:eastAsia="ja-JP"/>
              </w:rPr>
            </w:pPr>
          </w:p>
        </w:tc>
      </w:tr>
    </w:tbl>
    <w:p w14:paraId="1983A30F" w14:textId="77777777" w:rsidR="00186465" w:rsidRDefault="00186465" w:rsidP="0001044E">
      <w:pPr>
        <w:tabs>
          <w:tab w:val="left" w:pos="6237"/>
        </w:tabs>
        <w:spacing w:line="300" w:lineRule="exact"/>
        <w:rPr>
          <w:rFonts w:ascii="ＭＳ Ｐ明朝" w:eastAsia="ＭＳ Ｐ明朝" w:hAnsi="ＭＳ Ｐ明朝"/>
          <w:lang w:eastAsia="ja-JP"/>
        </w:rPr>
      </w:pPr>
    </w:p>
    <w:p w14:paraId="7C7B77EC" w14:textId="77777777" w:rsidR="00186465" w:rsidRDefault="00186465" w:rsidP="0001044E">
      <w:pPr>
        <w:tabs>
          <w:tab w:val="left" w:pos="6237"/>
        </w:tabs>
        <w:spacing w:line="300" w:lineRule="exact"/>
        <w:rPr>
          <w:rFonts w:ascii="ＭＳ Ｐ明朝" w:eastAsia="ＭＳ Ｐ明朝" w:hAnsi="ＭＳ Ｐ明朝"/>
          <w:lang w:eastAsia="ja-JP"/>
        </w:rPr>
      </w:pPr>
    </w:p>
    <w:p w14:paraId="45869FD1" w14:textId="77777777" w:rsidR="004E210A" w:rsidRDefault="004E210A" w:rsidP="0001044E">
      <w:pPr>
        <w:tabs>
          <w:tab w:val="left" w:pos="6237"/>
        </w:tabs>
        <w:spacing w:line="300" w:lineRule="exact"/>
        <w:rPr>
          <w:rFonts w:ascii="ＭＳ Ｐ明朝" w:eastAsia="ＭＳ Ｐ明朝" w:hAnsi="ＭＳ Ｐ明朝"/>
          <w:lang w:eastAsia="ja-JP"/>
        </w:rPr>
      </w:pPr>
    </w:p>
    <w:p w14:paraId="58ADFD60" w14:textId="77777777" w:rsidR="004E210A" w:rsidRPr="00F55B1C" w:rsidRDefault="004E210A" w:rsidP="0001044E">
      <w:pPr>
        <w:tabs>
          <w:tab w:val="left" w:pos="6237"/>
        </w:tabs>
        <w:spacing w:line="300" w:lineRule="exac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F55B1C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推薦者（意見者）</w:t>
      </w:r>
    </w:p>
    <w:tbl>
      <w:tblPr>
        <w:tblStyle w:val="af2"/>
        <w:tblW w:w="0" w:type="auto"/>
        <w:tblBorders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40"/>
        <w:gridCol w:w="6038"/>
      </w:tblGrid>
      <w:tr w:rsidR="004E210A" w:rsidRPr="00F55B1C" w14:paraId="72C91CF7" w14:textId="77777777" w:rsidTr="00F55B1C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25DE2DA9" w14:textId="77777777" w:rsidR="004E210A" w:rsidRPr="00F55B1C" w:rsidRDefault="004E210A" w:rsidP="004E210A">
            <w:pPr>
              <w:tabs>
                <w:tab w:val="left" w:pos="6237"/>
              </w:tabs>
              <w:spacing w:beforeLines="30" w:before="101" w:line="3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F55B1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</w:tcPr>
          <w:p w14:paraId="578A6171" w14:textId="77777777" w:rsidR="004E210A" w:rsidRPr="00F55B1C" w:rsidRDefault="004E210A" w:rsidP="004E210A">
            <w:pPr>
              <w:tabs>
                <w:tab w:val="left" w:pos="6237"/>
              </w:tabs>
              <w:spacing w:beforeLines="30" w:before="101" w:line="3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F55B1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所属・職名</w:t>
            </w:r>
          </w:p>
        </w:tc>
      </w:tr>
      <w:tr w:rsidR="004E210A" w:rsidRPr="00F55B1C" w14:paraId="2376B740" w14:textId="77777777" w:rsidTr="00F55B1C">
        <w:trPr>
          <w:trHeight w:hRule="exact" w:val="454"/>
        </w:trPr>
        <w:tc>
          <w:tcPr>
            <w:tcW w:w="2802" w:type="dxa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286925AB" w14:textId="77777777" w:rsidR="004E210A" w:rsidRPr="00F55B1C" w:rsidRDefault="004E210A" w:rsidP="00F55B1C">
            <w:pPr>
              <w:tabs>
                <w:tab w:val="left" w:pos="6237"/>
              </w:tabs>
              <w:spacing w:beforeLines="10" w:before="33" w:line="3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64D6E75D" w14:textId="77777777" w:rsidR="004E210A" w:rsidRPr="00F55B1C" w:rsidRDefault="004E210A" w:rsidP="00F55B1C">
            <w:pPr>
              <w:tabs>
                <w:tab w:val="left" w:pos="6237"/>
              </w:tabs>
              <w:spacing w:beforeLines="10" w:before="33" w:line="3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E210A" w:rsidRPr="00F55B1C" w14:paraId="17EAB9D3" w14:textId="77777777" w:rsidTr="00F55B1C">
        <w:trPr>
          <w:trHeight w:hRule="exact" w:val="454"/>
        </w:trPr>
        <w:tc>
          <w:tcPr>
            <w:tcW w:w="2802" w:type="dxa"/>
            <w:tcBorders>
              <w:top w:val="single" w:sz="4" w:space="0" w:color="808080" w:themeColor="background1" w:themeShade="80"/>
            </w:tcBorders>
          </w:tcPr>
          <w:p w14:paraId="1C60CB46" w14:textId="77777777" w:rsidR="004E210A" w:rsidRPr="00F55B1C" w:rsidRDefault="004E210A" w:rsidP="00F55B1C">
            <w:pPr>
              <w:tabs>
                <w:tab w:val="left" w:pos="6237"/>
              </w:tabs>
              <w:spacing w:beforeLines="10" w:before="33" w:line="3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6184" w:type="dxa"/>
            <w:tcBorders>
              <w:top w:val="single" w:sz="4" w:space="0" w:color="808080" w:themeColor="background1" w:themeShade="80"/>
            </w:tcBorders>
          </w:tcPr>
          <w:p w14:paraId="4862F8AC" w14:textId="77777777" w:rsidR="004E210A" w:rsidRPr="00F55B1C" w:rsidRDefault="004E210A" w:rsidP="00F55B1C">
            <w:pPr>
              <w:tabs>
                <w:tab w:val="left" w:pos="6237"/>
              </w:tabs>
              <w:spacing w:beforeLines="10" w:before="33" w:line="3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E210A" w:rsidRPr="00F55B1C" w14:paraId="4022F147" w14:textId="77777777" w:rsidTr="00F55B1C">
        <w:trPr>
          <w:trHeight w:hRule="exact" w:val="454"/>
        </w:trPr>
        <w:tc>
          <w:tcPr>
            <w:tcW w:w="2802" w:type="dxa"/>
          </w:tcPr>
          <w:p w14:paraId="22E7973D" w14:textId="77777777" w:rsidR="004E210A" w:rsidRPr="00F55B1C" w:rsidRDefault="004E210A" w:rsidP="00F55B1C">
            <w:pPr>
              <w:tabs>
                <w:tab w:val="left" w:pos="6237"/>
              </w:tabs>
              <w:spacing w:beforeLines="10" w:before="33" w:line="3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6184" w:type="dxa"/>
          </w:tcPr>
          <w:p w14:paraId="29A1D2DB" w14:textId="77777777" w:rsidR="004E210A" w:rsidRPr="00F55B1C" w:rsidRDefault="004E210A" w:rsidP="00F55B1C">
            <w:pPr>
              <w:tabs>
                <w:tab w:val="left" w:pos="6237"/>
              </w:tabs>
              <w:spacing w:beforeLines="10" w:before="33" w:line="3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E210A" w:rsidRPr="00F55B1C" w14:paraId="3C407B71" w14:textId="77777777" w:rsidTr="00F55B1C">
        <w:trPr>
          <w:trHeight w:hRule="exact" w:val="454"/>
        </w:trPr>
        <w:tc>
          <w:tcPr>
            <w:tcW w:w="2802" w:type="dxa"/>
          </w:tcPr>
          <w:p w14:paraId="178F02D8" w14:textId="77777777" w:rsidR="004E210A" w:rsidRPr="00F55B1C" w:rsidRDefault="004E210A" w:rsidP="00F55B1C">
            <w:pPr>
              <w:tabs>
                <w:tab w:val="left" w:pos="6237"/>
              </w:tabs>
              <w:spacing w:beforeLines="10" w:before="33" w:line="3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6184" w:type="dxa"/>
          </w:tcPr>
          <w:p w14:paraId="646CC7F9" w14:textId="77777777" w:rsidR="004E210A" w:rsidRPr="00F55B1C" w:rsidRDefault="004E210A" w:rsidP="00F55B1C">
            <w:pPr>
              <w:tabs>
                <w:tab w:val="left" w:pos="6237"/>
              </w:tabs>
              <w:spacing w:beforeLines="10" w:before="33" w:line="3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4E210A" w:rsidRPr="00F55B1C" w14:paraId="2B2896B7" w14:textId="77777777" w:rsidTr="00F55B1C">
        <w:trPr>
          <w:trHeight w:hRule="exact" w:val="454"/>
        </w:trPr>
        <w:tc>
          <w:tcPr>
            <w:tcW w:w="2802" w:type="dxa"/>
          </w:tcPr>
          <w:p w14:paraId="10CC6BAE" w14:textId="77777777" w:rsidR="004E210A" w:rsidRPr="00F55B1C" w:rsidRDefault="004E210A" w:rsidP="00F55B1C">
            <w:pPr>
              <w:tabs>
                <w:tab w:val="left" w:pos="6237"/>
              </w:tabs>
              <w:spacing w:beforeLines="10" w:before="33" w:line="3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6184" w:type="dxa"/>
          </w:tcPr>
          <w:p w14:paraId="0D4BAC95" w14:textId="77777777" w:rsidR="004E210A" w:rsidRPr="00F55B1C" w:rsidRDefault="004E210A" w:rsidP="00F55B1C">
            <w:pPr>
              <w:tabs>
                <w:tab w:val="left" w:pos="6237"/>
              </w:tabs>
              <w:spacing w:beforeLines="10" w:before="33" w:line="300" w:lineRule="exac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14:paraId="4F2AA200" w14:textId="77777777" w:rsidR="004760C3" w:rsidRPr="00BA3AF4" w:rsidRDefault="004760C3" w:rsidP="00EF19DE">
      <w:pPr>
        <w:tabs>
          <w:tab w:val="left" w:pos="6237"/>
        </w:tabs>
        <w:spacing w:line="300" w:lineRule="exact"/>
        <w:jc w:val="center"/>
        <w:rPr>
          <w:rFonts w:ascii="ＭＳ Ｐ明朝" w:eastAsia="ＭＳ Ｐ明朝" w:hAnsi="ＭＳ Ｐ明朝"/>
          <w:lang w:eastAsia="ja-JP"/>
        </w:rPr>
      </w:pPr>
    </w:p>
    <w:sectPr w:rsidR="004760C3" w:rsidRPr="00BA3AF4" w:rsidSect="00EF19DE">
      <w:pgSz w:w="11907" w:h="16839" w:code="9"/>
      <w:pgMar w:top="567" w:right="1418" w:bottom="284" w:left="1701" w:header="720" w:footer="72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4EDB" w14:textId="77777777" w:rsidR="00D80390" w:rsidRDefault="00D80390" w:rsidP="00E72188">
      <w:pPr>
        <w:spacing w:line="240" w:lineRule="auto"/>
      </w:pPr>
      <w:r>
        <w:separator/>
      </w:r>
    </w:p>
  </w:endnote>
  <w:endnote w:type="continuationSeparator" w:id="0">
    <w:p w14:paraId="7B503EE5" w14:textId="77777777" w:rsidR="00D80390" w:rsidRDefault="00D80390" w:rsidP="00E72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8AECD" w14:textId="77777777" w:rsidR="00D80390" w:rsidRDefault="00D80390" w:rsidP="00E72188">
      <w:pPr>
        <w:spacing w:line="240" w:lineRule="auto"/>
      </w:pPr>
      <w:r>
        <w:separator/>
      </w:r>
    </w:p>
  </w:footnote>
  <w:footnote w:type="continuationSeparator" w:id="0">
    <w:p w14:paraId="4B28DD71" w14:textId="77777777" w:rsidR="00D80390" w:rsidRDefault="00D80390" w:rsidP="00E721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A7A377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AB4CC5"/>
    <w:multiLevelType w:val="hybridMultilevel"/>
    <w:tmpl w:val="C26429BC"/>
    <w:lvl w:ilvl="0" w:tplc="A3C2F03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8625922">
    <w:abstractNumId w:val="0"/>
  </w:num>
  <w:num w:numId="2" w16cid:durableId="2138713297">
    <w:abstractNumId w:val="1"/>
  </w:num>
  <w:num w:numId="3" w16cid:durableId="17209755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69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68"/>
    <w:rsid w:val="0001044E"/>
    <w:rsid w:val="00125C9C"/>
    <w:rsid w:val="00186465"/>
    <w:rsid w:val="001B2BC7"/>
    <w:rsid w:val="002356BA"/>
    <w:rsid w:val="00256958"/>
    <w:rsid w:val="00274478"/>
    <w:rsid w:val="002942D1"/>
    <w:rsid w:val="00296251"/>
    <w:rsid w:val="002C69D1"/>
    <w:rsid w:val="002D213D"/>
    <w:rsid w:val="002E7FBC"/>
    <w:rsid w:val="002F5EFC"/>
    <w:rsid w:val="00322153"/>
    <w:rsid w:val="003A5F5E"/>
    <w:rsid w:val="003C390E"/>
    <w:rsid w:val="003D2D28"/>
    <w:rsid w:val="003D476E"/>
    <w:rsid w:val="004663CF"/>
    <w:rsid w:val="004760C3"/>
    <w:rsid w:val="0049203F"/>
    <w:rsid w:val="004D14E2"/>
    <w:rsid w:val="004E210A"/>
    <w:rsid w:val="0050755C"/>
    <w:rsid w:val="00541BFA"/>
    <w:rsid w:val="005530B3"/>
    <w:rsid w:val="00556021"/>
    <w:rsid w:val="005C5170"/>
    <w:rsid w:val="006700E5"/>
    <w:rsid w:val="006A328A"/>
    <w:rsid w:val="006A68E2"/>
    <w:rsid w:val="007061F2"/>
    <w:rsid w:val="00712F6A"/>
    <w:rsid w:val="00717050"/>
    <w:rsid w:val="0071789E"/>
    <w:rsid w:val="007B6322"/>
    <w:rsid w:val="007F0AAD"/>
    <w:rsid w:val="007F52AC"/>
    <w:rsid w:val="007F568E"/>
    <w:rsid w:val="008029C9"/>
    <w:rsid w:val="008452B3"/>
    <w:rsid w:val="00897A3B"/>
    <w:rsid w:val="008A07F3"/>
    <w:rsid w:val="008B093C"/>
    <w:rsid w:val="008E47FC"/>
    <w:rsid w:val="008E668E"/>
    <w:rsid w:val="009016F4"/>
    <w:rsid w:val="00951D29"/>
    <w:rsid w:val="00982EB2"/>
    <w:rsid w:val="00A07EDD"/>
    <w:rsid w:val="00A325B3"/>
    <w:rsid w:val="00A674F1"/>
    <w:rsid w:val="00A7010C"/>
    <w:rsid w:val="00AC38CD"/>
    <w:rsid w:val="00AF7532"/>
    <w:rsid w:val="00B00115"/>
    <w:rsid w:val="00B05F68"/>
    <w:rsid w:val="00B16058"/>
    <w:rsid w:val="00B24C19"/>
    <w:rsid w:val="00B40D3A"/>
    <w:rsid w:val="00B7193E"/>
    <w:rsid w:val="00BA3AF4"/>
    <w:rsid w:val="00C25647"/>
    <w:rsid w:val="00C36BB0"/>
    <w:rsid w:val="00C4010C"/>
    <w:rsid w:val="00C77F59"/>
    <w:rsid w:val="00CC437D"/>
    <w:rsid w:val="00D00411"/>
    <w:rsid w:val="00D1316C"/>
    <w:rsid w:val="00D13CD5"/>
    <w:rsid w:val="00D21476"/>
    <w:rsid w:val="00D80390"/>
    <w:rsid w:val="00DC54E5"/>
    <w:rsid w:val="00DF6C0C"/>
    <w:rsid w:val="00DF79B7"/>
    <w:rsid w:val="00E72188"/>
    <w:rsid w:val="00EE4311"/>
    <w:rsid w:val="00EF19DE"/>
    <w:rsid w:val="00F22964"/>
    <w:rsid w:val="00F540A1"/>
    <w:rsid w:val="00F55B1C"/>
    <w:rsid w:val="00F85A9E"/>
    <w:rsid w:val="00F94CBB"/>
    <w:rsid w:val="00F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8F45"/>
  <w15:docId w15:val="{F5BC55A0-9632-419F-8B51-39510E52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532"/>
    <w:pPr>
      <w:spacing w:line="220" w:lineRule="exact"/>
    </w:pPr>
    <w:rPr>
      <w:rFonts w:ascii="Tahoma" w:eastAsia="Times New Roman" w:hAnsi="Tahoma"/>
      <w:spacing w:val="10"/>
      <w:sz w:val="16"/>
      <w:szCs w:val="16"/>
      <w:lang w:eastAsia="en-US"/>
    </w:rPr>
  </w:style>
  <w:style w:type="paragraph" w:styleId="1">
    <w:name w:val="heading 1"/>
    <w:basedOn w:val="a"/>
    <w:next w:val="a"/>
    <w:qFormat/>
    <w:rsid w:val="00541BFA"/>
    <w:pPr>
      <w:spacing w:before="80" w:after="60"/>
      <w:outlineLvl w:val="0"/>
    </w:pPr>
    <w:rPr>
      <w:rFonts w:eastAsia="ＭＳ Ｐゴシック"/>
    </w:rPr>
  </w:style>
  <w:style w:type="paragraph" w:styleId="2">
    <w:name w:val="heading 2"/>
    <w:basedOn w:val="a"/>
    <w:next w:val="a"/>
    <w:link w:val="20"/>
    <w:qFormat/>
    <w:rsid w:val="00AF7532"/>
    <w:pPr>
      <w:spacing w:before="60"/>
      <w:outlineLvl w:val="1"/>
    </w:pPr>
    <w:rPr>
      <w:rFonts w:eastAsia="ＭＳ Ｐゴシック"/>
      <w:i/>
    </w:rPr>
  </w:style>
  <w:style w:type="paragraph" w:styleId="3">
    <w:name w:val="heading 3"/>
    <w:basedOn w:val="a"/>
    <w:next w:val="a"/>
    <w:link w:val="30"/>
    <w:qFormat/>
    <w:rsid w:val="00AF7532"/>
    <w:pPr>
      <w:outlineLvl w:val="2"/>
    </w:pPr>
    <w:rPr>
      <w:rFonts w:eastAsia="ＭＳ Ｐゴシック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AF7532"/>
  </w:style>
  <w:style w:type="character" w:customStyle="1" w:styleId="30">
    <w:name w:val="見出し 3 (文字)"/>
    <w:basedOn w:val="a0"/>
    <w:link w:val="3"/>
    <w:rsid w:val="00AF7532"/>
  </w:style>
  <w:style w:type="character" w:customStyle="1" w:styleId="a3">
    <w:name w:val="表題 (文字)"/>
    <w:basedOn w:val="a0"/>
    <w:link w:val="a4"/>
    <w:rsid w:val="00AF7532"/>
  </w:style>
  <w:style w:type="paragraph" w:styleId="a4">
    <w:name w:val="Title"/>
    <w:basedOn w:val="a"/>
    <w:link w:val="a3"/>
    <w:qFormat/>
    <w:rsid w:val="00AF7532"/>
    <w:rPr>
      <w:b/>
    </w:rPr>
  </w:style>
  <w:style w:type="paragraph" w:styleId="a5">
    <w:name w:val="Body Text"/>
    <w:basedOn w:val="a"/>
    <w:rsid w:val="00AF7532"/>
    <w:pPr>
      <w:spacing w:after="160"/>
    </w:pPr>
  </w:style>
  <w:style w:type="paragraph" w:styleId="a6">
    <w:name w:val="Date"/>
    <w:basedOn w:val="a"/>
    <w:next w:val="a"/>
    <w:rsid w:val="00AF7532"/>
    <w:pPr>
      <w:spacing w:before="60"/>
      <w:jc w:val="right"/>
    </w:pPr>
    <w:rPr>
      <w:b/>
    </w:rPr>
  </w:style>
  <w:style w:type="paragraph" w:styleId="a7">
    <w:name w:val="Balloon Text"/>
    <w:basedOn w:val="a"/>
    <w:semiHidden/>
    <w:rsid w:val="00AF7532"/>
    <w:rPr>
      <w:rFonts w:cs="Tahoma"/>
    </w:rPr>
  </w:style>
  <w:style w:type="paragraph" w:customStyle="1" w:styleId="a8">
    <w:name w:val="電子メール アドレス"/>
    <w:basedOn w:val="a"/>
    <w:rsid w:val="00AF7532"/>
    <w:pPr>
      <w:spacing w:after="160"/>
    </w:pPr>
    <w:rPr>
      <w:szCs w:val="20"/>
      <w:lang w:bidi="en-US"/>
    </w:rPr>
  </w:style>
  <w:style w:type="paragraph" w:styleId="a9">
    <w:name w:val="List Bullet"/>
    <w:basedOn w:val="a"/>
    <w:rsid w:val="00AF7532"/>
    <w:pPr>
      <w:tabs>
        <w:tab w:val="num" w:pos="288"/>
      </w:tabs>
      <w:spacing w:before="60"/>
      <w:ind w:left="288" w:hanging="288"/>
    </w:pPr>
    <w:rPr>
      <w:lang w:bidi="en-US"/>
    </w:rPr>
  </w:style>
  <w:style w:type="table" w:customStyle="1" w:styleId="aa">
    <w:name w:val="表 (標準)"/>
    <w:semiHidden/>
    <w:rsid w:val="00AF7532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日付 (スペース無し)"/>
    <w:basedOn w:val="a"/>
    <w:rsid w:val="002E7FBC"/>
    <w:pPr>
      <w:jc w:val="right"/>
    </w:pPr>
    <w:rPr>
      <w:b/>
      <w:lang w:bidi="en-US"/>
    </w:rPr>
  </w:style>
  <w:style w:type="paragraph" w:styleId="ac">
    <w:name w:val="header"/>
    <w:basedOn w:val="a"/>
    <w:link w:val="ad"/>
    <w:rsid w:val="00E721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E72188"/>
    <w:rPr>
      <w:rFonts w:ascii="Tahoma" w:eastAsia="Times New Roman" w:hAnsi="Tahoma"/>
      <w:spacing w:val="10"/>
      <w:sz w:val="16"/>
      <w:szCs w:val="16"/>
      <w:lang w:eastAsia="en-US"/>
    </w:rPr>
  </w:style>
  <w:style w:type="paragraph" w:styleId="ae">
    <w:name w:val="footer"/>
    <w:basedOn w:val="a"/>
    <w:link w:val="af"/>
    <w:rsid w:val="00E721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E72188"/>
    <w:rPr>
      <w:rFonts w:ascii="Tahoma" w:eastAsia="Times New Roman" w:hAnsi="Tahoma"/>
      <w:spacing w:val="10"/>
      <w:sz w:val="16"/>
      <w:szCs w:val="16"/>
      <w:lang w:eastAsia="en-US"/>
    </w:rPr>
  </w:style>
  <w:style w:type="character" w:styleId="af0">
    <w:name w:val="Emphasis"/>
    <w:basedOn w:val="a0"/>
    <w:qFormat/>
    <w:rsid w:val="004760C3"/>
    <w:rPr>
      <w:i/>
      <w:iCs/>
    </w:rPr>
  </w:style>
  <w:style w:type="character" w:styleId="af1">
    <w:name w:val="Strong"/>
    <w:basedOn w:val="a0"/>
    <w:qFormat/>
    <w:rsid w:val="004760C3"/>
    <w:rPr>
      <w:b/>
      <w:bCs/>
    </w:rPr>
  </w:style>
  <w:style w:type="table" w:styleId="af2">
    <w:name w:val="Table Grid"/>
    <w:basedOn w:val="a1"/>
    <w:rsid w:val="00EF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kiatsu\Application%20Data\Microsoft\Templates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1B55-266A-42BC-9709-BF4D2A9A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14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[名前]</vt:lpstr>
    </vt:vector>
  </TitlesOfParts>
  <Company>Microsoft Corporation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IWAMI Shinji</dc:creator>
  <cp:lastModifiedBy>YAMAGISHI Shinobu</cp:lastModifiedBy>
  <cp:revision>5</cp:revision>
  <cp:lastPrinted>2013-05-14T02:49:00Z</cp:lastPrinted>
  <dcterms:created xsi:type="dcterms:W3CDTF">2025-07-02T00:49:00Z</dcterms:created>
  <dcterms:modified xsi:type="dcterms:W3CDTF">2025-07-16T07:50:00Z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TC063695031041</vt:lpwstr>
  </property>
</Properties>
</file>